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ook w:val="04A0" w:firstRow="1" w:lastRow="0" w:firstColumn="1" w:lastColumn="0" w:noHBand="0" w:noVBand="1"/>
      </w:tblPr>
      <w:tblGrid>
        <w:gridCol w:w="262"/>
        <w:gridCol w:w="4778"/>
        <w:gridCol w:w="21"/>
        <w:gridCol w:w="5236"/>
      </w:tblGrid>
      <w:tr w:rsidR="00383083" w:rsidRPr="0055104C" w:rsidTr="00C0522E">
        <w:trPr>
          <w:gridBefore w:val="1"/>
          <w:wBefore w:w="262" w:type="dxa"/>
          <w:trHeight w:val="306"/>
          <w:jc w:val="center"/>
        </w:trPr>
        <w:tc>
          <w:tcPr>
            <w:tcW w:w="4778" w:type="dxa"/>
            <w:hideMark/>
          </w:tcPr>
          <w:p w:rsidR="00383083" w:rsidRPr="0055104C" w:rsidRDefault="00383083" w:rsidP="00C0522E">
            <w:pPr>
              <w:keepLines/>
              <w:shd w:val="clear" w:color="auto" w:fill="FFFFFF"/>
              <w:suppressAutoHyphens/>
              <w:overflowPunct w:val="0"/>
              <w:autoSpaceDE w:val="0"/>
              <w:spacing w:before="0" w:after="0" w:line="256" w:lineRule="auto"/>
              <w:ind w:left="108" w:right="176"/>
              <w:jc w:val="center"/>
              <w:rPr>
                <w:rFonts w:ascii="Times New Roman" w:hAnsi="Times New Roman"/>
                <w:b/>
                <w:color w:val="000000"/>
                <w:szCs w:val="24"/>
                <w:lang w:val="en-GB" w:eastAsia="ar-SA"/>
              </w:rPr>
            </w:pPr>
            <w:bookmarkStart w:id="0" w:name="_GoBack"/>
            <w:bookmarkEnd w:id="0"/>
            <w:r w:rsidRPr="0055104C">
              <w:rPr>
                <w:rFonts w:ascii="Times New Roman" w:hAnsi="Times New Roman"/>
                <w:color w:val="000000"/>
                <w:szCs w:val="24"/>
                <w:lang w:val="en-GB" w:eastAsia="ar-SA"/>
              </w:rPr>
              <w:t>СОГЛАСОВАНО</w:t>
            </w:r>
          </w:p>
        </w:tc>
        <w:tc>
          <w:tcPr>
            <w:tcW w:w="5257" w:type="dxa"/>
            <w:gridSpan w:val="2"/>
            <w:hideMark/>
          </w:tcPr>
          <w:p w:rsidR="00383083" w:rsidRPr="0055104C" w:rsidRDefault="00383083" w:rsidP="00C0522E">
            <w:pPr>
              <w:keepLines/>
              <w:shd w:val="clear" w:color="auto" w:fill="FFFFFF"/>
              <w:suppressAutoHyphens/>
              <w:overflowPunct w:val="0"/>
              <w:autoSpaceDE w:val="0"/>
              <w:spacing w:before="0" w:after="0" w:line="256" w:lineRule="auto"/>
              <w:ind w:left="108" w:right="176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 w:rsidRPr="0055104C">
              <w:rPr>
                <w:rFonts w:ascii="Times New Roman" w:hAnsi="Times New Roman"/>
                <w:color w:val="000000"/>
                <w:szCs w:val="24"/>
                <w:lang w:val="en-GB" w:eastAsia="ar-SA"/>
              </w:rPr>
              <w:t>УТВЕРЖДАЮ</w:t>
            </w:r>
          </w:p>
        </w:tc>
      </w:tr>
      <w:tr w:rsidR="00383083" w:rsidRPr="0055104C" w:rsidTr="00C0522E">
        <w:tblPrEx>
          <w:jc w:val="left"/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5061" w:type="dxa"/>
            <w:gridSpan w:val="3"/>
          </w:tcPr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 xml:space="preserve">Заместитель директора государственного бюджетного учреждения здравоохранения «Самарский областной медицинский информационно-аналитический центр» (МИАЦ) </w:t>
            </w:r>
          </w:p>
        </w:tc>
        <w:tc>
          <w:tcPr>
            <w:tcW w:w="5236" w:type="dxa"/>
          </w:tcPr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 xml:space="preserve">Руководитель проектов общества с ограниченной ответственностью </w:t>
            </w: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>«Новософтим» (ООО «Новософтим»)</w:t>
            </w: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</w:p>
        </w:tc>
      </w:tr>
      <w:tr w:rsidR="00383083" w:rsidRPr="0055104C" w:rsidTr="00C0522E">
        <w:tblPrEx>
          <w:jc w:val="left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61" w:type="dxa"/>
            <w:gridSpan w:val="3"/>
          </w:tcPr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 xml:space="preserve">_________________ А.А. Лемаев </w:t>
            </w: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>«_____»_______________ 2021 г.</w:t>
            </w: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 w:firstLine="601"/>
              <w:jc w:val="left"/>
              <w:rPr>
                <w:rFonts w:ascii="Times New Roman" w:hAnsi="Times New Roman" w:cs="Arial"/>
                <w:color w:val="000000"/>
                <w:sz w:val="2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 w:val="20"/>
                <w:szCs w:val="24"/>
                <w:lang w:eastAsia="zh-CN"/>
              </w:rPr>
              <w:t>М.П.</w:t>
            </w:r>
          </w:p>
        </w:tc>
        <w:tc>
          <w:tcPr>
            <w:tcW w:w="5236" w:type="dxa"/>
          </w:tcPr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 xml:space="preserve">_________________ Ю.С. Сильченко </w:t>
            </w: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/>
              <w:jc w:val="center"/>
              <w:rPr>
                <w:rFonts w:ascii="Times New Roman" w:hAnsi="Times New Roman" w:cs="Arial"/>
                <w:color w:val="00000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Cs w:val="24"/>
                <w:lang w:eastAsia="zh-CN"/>
              </w:rPr>
              <w:t>«_____»_______________ 2021 г.</w:t>
            </w:r>
          </w:p>
          <w:p w:rsidR="00383083" w:rsidRPr="0055104C" w:rsidRDefault="00383083" w:rsidP="00C0522E">
            <w:pPr>
              <w:shd w:val="clear" w:color="auto" w:fill="FFFFFF"/>
              <w:spacing w:before="0" w:after="0" w:line="240" w:lineRule="auto"/>
              <w:ind w:left="108" w:right="108" w:firstLine="703"/>
              <w:jc w:val="center"/>
              <w:rPr>
                <w:rFonts w:ascii="Times New Roman" w:hAnsi="Times New Roman" w:cs="Arial"/>
                <w:color w:val="000000"/>
                <w:sz w:val="20"/>
                <w:szCs w:val="24"/>
                <w:lang w:eastAsia="zh-CN"/>
              </w:rPr>
            </w:pPr>
            <w:r w:rsidRPr="0055104C">
              <w:rPr>
                <w:rFonts w:ascii="Times New Roman" w:hAnsi="Times New Roman" w:cs="Arial"/>
                <w:color w:val="000000"/>
                <w:sz w:val="20"/>
                <w:szCs w:val="24"/>
                <w:lang w:eastAsia="zh-CN"/>
              </w:rPr>
              <w:t>М.П.</w:t>
            </w:r>
          </w:p>
        </w:tc>
      </w:tr>
    </w:tbl>
    <w:p w:rsidR="00383083" w:rsidRPr="0055104C" w:rsidRDefault="00383083" w:rsidP="00383083">
      <w:pPr>
        <w:spacing w:before="0"/>
        <w:jc w:val="center"/>
        <w:rPr>
          <w:rFonts w:ascii="Times New Roman" w:hAnsi="Times New Roman"/>
          <w:b/>
          <w:bCs/>
          <w:sz w:val="32"/>
          <w:szCs w:val="24"/>
          <w:lang w:eastAsia="en-US"/>
        </w:rPr>
      </w:pPr>
    </w:p>
    <w:p w:rsidR="00383083" w:rsidRPr="0055104C" w:rsidRDefault="00383083" w:rsidP="00383083">
      <w:pPr>
        <w:spacing w:before="0"/>
        <w:jc w:val="center"/>
        <w:rPr>
          <w:rFonts w:ascii="Times New Roman" w:hAnsi="Times New Roman"/>
          <w:b/>
          <w:bCs/>
          <w:sz w:val="32"/>
          <w:szCs w:val="24"/>
          <w:lang w:eastAsia="en-US"/>
        </w:rPr>
      </w:pPr>
    </w:p>
    <w:p w:rsidR="00383083" w:rsidRPr="0055104C" w:rsidRDefault="00383083" w:rsidP="00383083">
      <w:pPr>
        <w:spacing w:before="0"/>
        <w:jc w:val="center"/>
        <w:rPr>
          <w:rFonts w:cs="Arial"/>
          <w:b/>
          <w:sz w:val="32"/>
          <w:szCs w:val="28"/>
          <w:lang w:eastAsia="en-US"/>
        </w:rPr>
      </w:pPr>
    </w:p>
    <w:p w:rsidR="00383083" w:rsidRPr="0055104C" w:rsidRDefault="00383083" w:rsidP="00383083">
      <w:pPr>
        <w:spacing w:before="0"/>
        <w:jc w:val="center"/>
        <w:rPr>
          <w:rFonts w:cs="Arial"/>
          <w:szCs w:val="28"/>
          <w:lang w:eastAsia="en-US"/>
        </w:rPr>
      </w:pPr>
    </w:p>
    <w:p w:rsidR="00383083" w:rsidRPr="0055104C" w:rsidRDefault="00383083" w:rsidP="00383083">
      <w:pPr>
        <w:shd w:val="clear" w:color="auto" w:fill="FFFFFF"/>
        <w:spacing w:before="0" w:after="240" w:line="240" w:lineRule="auto"/>
        <w:ind w:left="108" w:right="108"/>
        <w:jc w:val="center"/>
        <w:rPr>
          <w:rFonts w:ascii="Times New Roman Полужирный" w:hAnsi="Times New Roman Полужирный" w:cs="Arial"/>
          <w:b/>
          <w:color w:val="000000"/>
          <w:spacing w:val="20"/>
          <w:sz w:val="34"/>
          <w:szCs w:val="34"/>
          <w:lang w:eastAsia="en-US"/>
        </w:rPr>
      </w:pPr>
      <w:r w:rsidRPr="0055104C">
        <w:rPr>
          <w:rFonts w:ascii="Times New Roman Полужирный" w:hAnsi="Times New Roman Полужирный" w:cs="Arial"/>
          <w:b/>
          <w:color w:val="000000"/>
          <w:spacing w:val="20"/>
          <w:sz w:val="34"/>
          <w:szCs w:val="34"/>
          <w:lang w:eastAsia="en-US"/>
        </w:rPr>
        <w:t xml:space="preserve">ЕМИАС Самарской области </w:t>
      </w:r>
    </w:p>
    <w:p w:rsidR="00383083" w:rsidRPr="0055104C" w:rsidRDefault="00383083" w:rsidP="00383083">
      <w:pPr>
        <w:shd w:val="clear" w:color="auto" w:fill="FFFFFF"/>
        <w:spacing w:before="0" w:after="0" w:line="240" w:lineRule="auto"/>
        <w:ind w:left="108" w:right="108"/>
        <w:jc w:val="center"/>
        <w:rPr>
          <w:rFonts w:ascii="Times New Roman" w:hAnsi="Times New Roman"/>
          <w:b/>
          <w:color w:val="000000"/>
          <w:sz w:val="26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Руководство администратора</w:t>
      </w:r>
    </w:p>
    <w:p w:rsidR="00383083" w:rsidRPr="0055104C" w:rsidRDefault="00383083" w:rsidP="00383083">
      <w:pPr>
        <w:shd w:val="clear" w:color="auto" w:fill="FFFFFF"/>
        <w:spacing w:before="0" w:after="0" w:line="240" w:lineRule="auto"/>
        <w:ind w:left="108" w:right="108"/>
        <w:jc w:val="center"/>
        <w:rPr>
          <w:rFonts w:ascii="Times New Roman" w:hAnsi="Times New Roman" w:cs="Arial"/>
          <w:color w:val="000000"/>
          <w:szCs w:val="28"/>
          <w:lang w:eastAsia="zh-CN"/>
        </w:rPr>
      </w:pPr>
    </w:p>
    <w:p w:rsidR="00383083" w:rsidRPr="0055104C" w:rsidRDefault="00383083" w:rsidP="00383083">
      <w:pPr>
        <w:shd w:val="clear" w:color="auto" w:fill="FFFFFF"/>
        <w:spacing w:before="0" w:after="0" w:line="240" w:lineRule="auto"/>
        <w:ind w:left="108" w:right="108"/>
        <w:jc w:val="center"/>
        <w:rPr>
          <w:rFonts w:ascii="Times New Roman" w:hAnsi="Times New Roman"/>
          <w:color w:val="000000"/>
          <w:szCs w:val="24"/>
          <w:lang w:eastAsia="zh-CN"/>
        </w:rPr>
      </w:pPr>
      <w:bookmarkStart w:id="1" w:name="OLE_LINK2"/>
      <w:bookmarkStart w:id="2" w:name="OLE_LINK1"/>
      <w:bookmarkEnd w:id="1"/>
      <w:bookmarkEnd w:id="2"/>
      <w:r w:rsidRPr="0055104C">
        <w:rPr>
          <w:rFonts w:ascii="Times New Roman" w:hAnsi="Times New Roman"/>
          <w:color w:val="000000"/>
          <w:szCs w:val="24"/>
          <w:lang w:eastAsia="zh-CN"/>
        </w:rPr>
        <w:t>Этап 2. Выполнение работ по развитию Системы в соответствии с функциональными требованиями п.</w:t>
      </w:r>
      <w:r>
        <w:rPr>
          <w:rFonts w:ascii="Times New Roman" w:hAnsi="Times New Roman"/>
          <w:color w:val="000000"/>
          <w:szCs w:val="24"/>
          <w:lang w:eastAsia="zh-CN"/>
        </w:rPr>
        <w:t>1</w:t>
      </w:r>
      <w:r w:rsidRPr="0055104C">
        <w:rPr>
          <w:rFonts w:ascii="Times New Roman" w:hAnsi="Times New Roman"/>
          <w:color w:val="000000"/>
          <w:szCs w:val="24"/>
          <w:lang w:eastAsia="zh-CN"/>
        </w:rPr>
        <w:t xml:space="preserve"> Приложения №5 «</w:t>
      </w:r>
      <w:r>
        <w:rPr>
          <w:rFonts w:ascii="Times New Roman" w:hAnsi="Times New Roman"/>
          <w:color w:val="000000"/>
          <w:szCs w:val="24"/>
          <w:lang w:eastAsia="zh-CN"/>
        </w:rPr>
        <w:t>Информационное</w:t>
      </w:r>
      <w:r w:rsidRPr="00383083">
        <w:rPr>
          <w:rFonts w:ascii="Times New Roman" w:hAnsi="Times New Roman"/>
          <w:color w:val="000000"/>
          <w:szCs w:val="24"/>
          <w:lang w:eastAsia="zh-CN"/>
        </w:rPr>
        <w:t xml:space="preserve"> взаимодействи</w:t>
      </w:r>
      <w:r>
        <w:rPr>
          <w:rFonts w:ascii="Times New Roman" w:hAnsi="Times New Roman"/>
          <w:color w:val="000000"/>
          <w:szCs w:val="24"/>
          <w:lang w:eastAsia="zh-CN"/>
        </w:rPr>
        <w:t>е</w:t>
      </w:r>
      <w:r w:rsidRPr="00383083">
        <w:rPr>
          <w:rFonts w:ascii="Times New Roman" w:hAnsi="Times New Roman"/>
          <w:color w:val="000000"/>
          <w:szCs w:val="24"/>
          <w:lang w:eastAsia="zh-CN"/>
        </w:rPr>
        <w:t xml:space="preserve"> с ИП ООГУЗ с сервисом идентификации гражданина в МО</w:t>
      </w:r>
      <w:r>
        <w:rPr>
          <w:rFonts w:ascii="Times New Roman" w:hAnsi="Times New Roman"/>
          <w:color w:val="000000"/>
          <w:szCs w:val="24"/>
          <w:lang w:eastAsia="zh-CN"/>
        </w:rPr>
        <w:t xml:space="preserve">» </w:t>
      </w:r>
      <w:r w:rsidRPr="0055104C">
        <w:rPr>
          <w:rFonts w:ascii="Times New Roman" w:hAnsi="Times New Roman"/>
          <w:color w:val="000000"/>
          <w:szCs w:val="24"/>
          <w:lang w:eastAsia="zh-CN"/>
        </w:rPr>
        <w:t>Технического задания</w:t>
      </w:r>
    </w:p>
    <w:p w:rsidR="00383083" w:rsidRPr="0055104C" w:rsidRDefault="00383083" w:rsidP="00383083">
      <w:pPr>
        <w:shd w:val="clear" w:color="auto" w:fill="FFFFFF"/>
        <w:spacing w:before="0" w:after="0" w:line="240" w:lineRule="auto"/>
        <w:ind w:left="108" w:right="108"/>
        <w:jc w:val="center"/>
        <w:rPr>
          <w:rFonts w:ascii="Times New Roman" w:hAnsi="Times New Roman"/>
          <w:color w:val="000000"/>
          <w:szCs w:val="24"/>
          <w:lang w:eastAsia="zh-CN"/>
        </w:rPr>
      </w:pPr>
    </w:p>
    <w:p w:rsidR="00383083" w:rsidRPr="0055104C" w:rsidRDefault="00383083" w:rsidP="00383083">
      <w:pPr>
        <w:shd w:val="clear" w:color="auto" w:fill="FFFFFF"/>
        <w:spacing w:before="0" w:after="0" w:line="240" w:lineRule="auto"/>
        <w:ind w:left="108" w:right="108"/>
        <w:jc w:val="center"/>
        <w:rPr>
          <w:rFonts w:ascii="Times New Roman" w:hAnsi="Times New Roman" w:cs="Arial"/>
          <w:color w:val="000000"/>
          <w:sz w:val="26"/>
          <w:szCs w:val="26"/>
          <w:lang w:eastAsia="en-US"/>
        </w:rPr>
      </w:pPr>
      <w:r w:rsidRPr="0055104C">
        <w:rPr>
          <w:rFonts w:ascii="Times New Roman" w:hAnsi="Times New Roman" w:cs="Arial"/>
          <w:color w:val="000000"/>
          <w:sz w:val="26"/>
          <w:szCs w:val="26"/>
          <w:lang w:eastAsia="zh-CN"/>
        </w:rPr>
        <w:t>Контракт от «23» ноября 2021 г. № 42/21-ДБУ</w:t>
      </w:r>
    </w:p>
    <w:p w:rsidR="00824A8A" w:rsidRDefault="00946C03" w:rsidP="00946C03">
      <w:pPr>
        <w:pStyle w:val="phcontent"/>
      </w:pPr>
      <w:r>
        <w:lastRenderedPageBreak/>
        <w:t>Содержание</w:t>
      </w:r>
    </w:p>
    <w:p w:rsidR="00267678" w:rsidRDefault="00946C03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90472226" w:history="1">
        <w:r w:rsidR="00267678" w:rsidRPr="00120D81">
          <w:rPr>
            <w:rStyle w:val="a5"/>
            <w:noProof/>
          </w:rPr>
          <w:t>Перечень терминов и сокращений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_Toc90472226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3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90472227" w:history="1">
        <w:r w:rsidR="00267678" w:rsidRPr="00120D81">
          <w:rPr>
            <w:rStyle w:val="a5"/>
            <w:noProof/>
          </w:rPr>
          <w:t>1</w:t>
        </w:r>
        <w:r w:rsidR="0026767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Введение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_Toc90472227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4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90472228" w:history="1">
        <w:r w:rsidR="00267678" w:rsidRPr="00120D81">
          <w:rPr>
            <w:rStyle w:val="a5"/>
            <w:noProof/>
          </w:rPr>
          <w:t>2</w:t>
        </w:r>
        <w:r w:rsidR="0026767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Настройка внешней системы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_Toc90472228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5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472229" w:history="1">
        <w:r w:rsidR="00267678" w:rsidRPr="00120D81">
          <w:rPr>
            <w:rStyle w:val="a5"/>
            <w:noProof/>
          </w:rPr>
          <w:t>2.1</w:t>
        </w:r>
        <w:r w:rsidR="002676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Настройка внешней системы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_Toc90472229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5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472230" w:history="1">
        <w:r w:rsidR="00267678" w:rsidRPr="00120D81">
          <w:rPr>
            <w:rStyle w:val="a5"/>
            <w:noProof/>
          </w:rPr>
          <w:t>2.2</w:t>
        </w:r>
        <w:r w:rsidR="002676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Настройка сервисов внешней системы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_Toc90472230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6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472231" w:history="1">
        <w:r w:rsidR="00267678" w:rsidRPr="00120D81">
          <w:rPr>
            <w:rStyle w:val="a5"/>
            <w:noProof/>
          </w:rPr>
          <w:t>2.3</w:t>
        </w:r>
        <w:r w:rsidR="002676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Настройка параметров внешней системы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_Toc90472231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7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90472232" w:history="1">
        <w:r w:rsidR="00267678" w:rsidRPr="00120D81">
          <w:rPr>
            <w:rStyle w:val="a5"/>
            <w:noProof/>
          </w:rPr>
          <w:t>3</w:t>
        </w:r>
        <w:r w:rsidR="0026767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Настройка интеграционного пользователя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_Toc90472232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9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472233" w:history="1">
        <w:r w:rsidR="00267678" w:rsidRPr="00120D81">
          <w:rPr>
            <w:rStyle w:val="a5"/>
            <w:noProof/>
          </w:rPr>
          <w:t>3.1</w:t>
        </w:r>
        <w:r w:rsidR="002676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Создание интеграционного пользователя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_Toc90472233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9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472234" w:history="1">
        <w:r w:rsidR="00267678" w:rsidRPr="00120D81">
          <w:rPr>
            <w:rStyle w:val="a5"/>
            <w:noProof/>
          </w:rPr>
          <w:t>3.2</w:t>
        </w:r>
        <w:r w:rsidR="002676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Назначение прав интеграционному пользователю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_Toc90472234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10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472235" w:history="1">
        <w:r w:rsidR="00267678" w:rsidRPr="00120D81">
          <w:rPr>
            <w:rStyle w:val="a5"/>
            <w:noProof/>
          </w:rPr>
          <w:t>3.3</w:t>
        </w:r>
        <w:r w:rsidR="002676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Создание сотрудника, связанного с интеграционным пользователем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_Toc90472235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11</w:t>
        </w:r>
        <w:r w:rsidR="00267678">
          <w:rPr>
            <w:noProof/>
            <w:webHidden/>
          </w:rPr>
          <w:fldChar w:fldCharType="end"/>
        </w:r>
      </w:hyperlink>
    </w:p>
    <w:p w:rsidR="00267678" w:rsidRDefault="00F40FB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90472236" w:history="1">
        <w:r w:rsidR="00267678" w:rsidRPr="00120D81">
          <w:rPr>
            <w:rStyle w:val="a5"/>
            <w:noProof/>
          </w:rPr>
          <w:t>4</w:t>
        </w:r>
        <w:r w:rsidR="0026767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67678" w:rsidRPr="00120D81">
          <w:rPr>
            <w:rStyle w:val="a5"/>
            <w:noProof/>
          </w:rPr>
          <w:t>Просмотр данных журнала интеграции</w:t>
        </w:r>
        <w:r w:rsidR="00267678">
          <w:rPr>
            <w:noProof/>
            <w:webHidden/>
          </w:rPr>
          <w:tab/>
        </w:r>
        <w:r w:rsidR="00267678">
          <w:rPr>
            <w:noProof/>
            <w:webHidden/>
          </w:rPr>
          <w:fldChar w:fldCharType="begin"/>
        </w:r>
        <w:r w:rsidR="00267678">
          <w:rPr>
            <w:noProof/>
            <w:webHidden/>
          </w:rPr>
          <w:instrText xml:space="preserve"> PAGEREF _Toc90472236 \h </w:instrText>
        </w:r>
        <w:r w:rsidR="00267678">
          <w:rPr>
            <w:noProof/>
            <w:webHidden/>
          </w:rPr>
        </w:r>
        <w:r w:rsidR="00267678">
          <w:rPr>
            <w:noProof/>
            <w:webHidden/>
          </w:rPr>
          <w:fldChar w:fldCharType="separate"/>
        </w:r>
        <w:r w:rsidR="00267678">
          <w:rPr>
            <w:noProof/>
            <w:webHidden/>
          </w:rPr>
          <w:t>13</w:t>
        </w:r>
        <w:r w:rsidR="00267678">
          <w:rPr>
            <w:noProof/>
            <w:webHidden/>
          </w:rPr>
          <w:fldChar w:fldCharType="end"/>
        </w:r>
      </w:hyperlink>
    </w:p>
    <w:p w:rsidR="003C4459" w:rsidRPr="00957B57" w:rsidRDefault="00946C03" w:rsidP="00325D12">
      <w:pPr>
        <w:rPr>
          <w:lang w:val="en-US"/>
        </w:rPr>
        <w:sectPr w:rsidR="003C4459" w:rsidRPr="00957B57" w:rsidSect="00946C03">
          <w:footerReference w:type="default" r:id="rId9"/>
          <w:footerReference w:type="first" r:id="rId10"/>
          <w:type w:val="continuous"/>
          <w:pgSz w:w="11899" w:h="16838"/>
          <w:pgMar w:top="1134" w:right="567" w:bottom="1134" w:left="1134" w:header="709" w:footer="471" w:gutter="0"/>
          <w:cols w:space="708"/>
          <w:titlePg/>
          <w:docGrid w:linePitch="360"/>
        </w:sectPr>
      </w:pPr>
      <w:r>
        <w:rPr>
          <w:lang w:val="en-US"/>
        </w:rPr>
        <w:fldChar w:fldCharType="end"/>
      </w:r>
    </w:p>
    <w:p w:rsidR="00824A8A" w:rsidRPr="00E16162" w:rsidRDefault="00A53A56" w:rsidP="002C26A3">
      <w:pPr>
        <w:pStyle w:val="10"/>
        <w:numPr>
          <w:ilvl w:val="0"/>
          <w:numId w:val="0"/>
        </w:numPr>
        <w:ind w:left="851"/>
      </w:pPr>
      <w:bookmarkStart w:id="3" w:name="scroll-bookmark-1"/>
      <w:bookmarkStart w:id="4" w:name="_Toc90472226"/>
      <w:bookmarkEnd w:id="3"/>
      <w:r w:rsidRPr="00472421">
        <w:t>Перечень терминов и сокращений</w:t>
      </w:r>
      <w:bookmarkEnd w:id="4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75"/>
        <w:gridCol w:w="7983"/>
      </w:tblGrid>
      <w:tr w:rsidR="00472421" w:rsidTr="005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Default="00472421" w:rsidP="00946C03">
            <w:pPr>
              <w:pStyle w:val="phtablecolcaption"/>
            </w:pPr>
            <w:r w:rsidRPr="00E16162">
              <w:rPr>
                <w:b/>
              </w:rPr>
              <w:t>Термин, сокращение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Default="00472421" w:rsidP="00946C03">
            <w:pPr>
              <w:pStyle w:val="phtablecolcaption"/>
            </w:pPr>
            <w:r>
              <w:rPr>
                <w:b/>
              </w:rPr>
              <w:t>Определение</w:t>
            </w:r>
          </w:p>
        </w:tc>
      </w:tr>
      <w:tr w:rsidR="00472421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URL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Uniform Resource Locator -</w:t>
            </w:r>
            <w:r w:rsidR="00B50A8F" w:rsidRPr="00B50A8F">
              <w:t>-</w:t>
            </w:r>
            <w:r w:rsidRPr="00472421">
              <w:t xml:space="preserve"> стандартизированный способ записи адреса ресурса в сети Интернет</w:t>
            </w:r>
          </w:p>
        </w:tc>
      </w:tr>
      <w:tr w:rsidR="00472421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ГИС ОМС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Государственная информационная система обязательного медицинского страхования</w:t>
            </w:r>
          </w:p>
        </w:tc>
      </w:tr>
      <w:tr w:rsidR="00472421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ИПС ЕГИСЗ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Подсистема интеграция прикладных систем Единой государственной информационной системы в сфере здравоохранения</w:t>
            </w:r>
          </w:p>
        </w:tc>
      </w:tr>
      <w:tr w:rsidR="00472421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ЛК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Личный кабинет</w:t>
            </w:r>
          </w:p>
        </w:tc>
      </w:tr>
      <w:tr w:rsidR="00383083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3083" w:rsidRPr="00DD5E03" w:rsidRDefault="00383083" w:rsidP="00383083">
            <w:pPr>
              <w:pStyle w:val="phtablecelllef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Система, ЕМИАС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3083" w:rsidRPr="00DD5E03" w:rsidRDefault="00383083" w:rsidP="00383083">
            <w:pPr>
              <w:pStyle w:val="phtablecellleft"/>
              <w:rPr>
                <w:rFonts w:eastAsia="Calibri"/>
                <w:highlight w:val="yellow"/>
              </w:rPr>
            </w:pPr>
            <w:r w:rsidRPr="00A75F97">
              <w:rPr>
                <w:rFonts w:ascii="Times New Roman" w:hAnsi="Times New Roman" w:cs="Times New Roman"/>
              </w:rPr>
              <w:t>Единая медицинск</w:t>
            </w:r>
            <w:r>
              <w:rPr>
                <w:rFonts w:ascii="Times New Roman" w:hAnsi="Times New Roman" w:cs="Times New Roman"/>
              </w:rPr>
              <w:t xml:space="preserve">ая информационно-аналитическая </w:t>
            </w:r>
            <w:r w:rsidRPr="00A75F97">
              <w:rPr>
                <w:rFonts w:ascii="Times New Roman" w:hAnsi="Times New Roman" w:cs="Times New Roman"/>
              </w:rPr>
              <w:t>система Самарской области</w:t>
            </w:r>
          </w:p>
        </w:tc>
      </w:tr>
      <w:tr w:rsidR="00472421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МО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Медицинская организация</w:t>
            </w:r>
          </w:p>
        </w:tc>
      </w:tr>
      <w:tr w:rsidR="00472421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ОМС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Обязательное медицинское страхование</w:t>
            </w:r>
          </w:p>
        </w:tc>
      </w:tr>
      <w:tr w:rsidR="00472421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СТП ЕГИСЗ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472421" w:rsidRPr="00472421" w:rsidRDefault="00472421" w:rsidP="00472421">
            <w:pPr>
              <w:pStyle w:val="phtablecellleft"/>
            </w:pPr>
            <w:r w:rsidRPr="00472421">
              <w:t>Служба технической поддержки Единой государственной информационной системы в сфере здравоохранения</w:t>
            </w:r>
          </w:p>
        </w:tc>
      </w:tr>
    </w:tbl>
    <w:p w:rsidR="00824A8A" w:rsidRPr="00E16162" w:rsidRDefault="00A53A56">
      <w:pPr>
        <w:pStyle w:val="10"/>
      </w:pPr>
      <w:bookmarkStart w:id="5" w:name="_Toc256000000"/>
      <w:bookmarkStart w:id="6" w:name="scroll-bookmark-2"/>
      <w:bookmarkStart w:id="7" w:name="_Toc90472227"/>
      <w:r w:rsidRPr="00E16162">
        <w:t>Введение</w:t>
      </w:r>
      <w:bookmarkEnd w:id="5"/>
      <w:bookmarkEnd w:id="6"/>
      <w:bookmarkEnd w:id="7"/>
    </w:p>
    <w:p w:rsidR="00824A8A" w:rsidRPr="00E16162" w:rsidRDefault="00946C03" w:rsidP="00946C03">
      <w:pPr>
        <w:pStyle w:val="phnormal"/>
      </w:pPr>
      <w:r>
        <w:t>Сервис «</w:t>
      </w:r>
      <w:r w:rsidR="00A53A56" w:rsidRPr="00E16162">
        <w:t>Идентификация гражд</w:t>
      </w:r>
      <w:r>
        <w:t>анина в медицинской организации»</w:t>
      </w:r>
      <w:r w:rsidR="00A53A56" w:rsidRPr="00E16162">
        <w:t xml:space="preserve"> предназначен для </w:t>
      </w:r>
      <w:r>
        <w:t>формирования</w:t>
      </w:r>
      <w:r w:rsidR="00A53A56" w:rsidRPr="00E16162">
        <w:t xml:space="preserve"> запросов в ГИС ОМС с целью установления факта страхования пациента по ОМС, получения его регистрационных данных в системе ОМС (Единого номера полиса ОМС), а также сведений о страховании (территорию страхования, страховую медицинскую организацию, дату начала и дату окончания страхования)</w:t>
      </w:r>
      <w:r w:rsidR="00A53A56">
        <w:t>.</w:t>
      </w:r>
    </w:p>
    <w:p w:rsidR="00824A8A" w:rsidRDefault="00A53A56" w:rsidP="00BD633B">
      <w:pPr>
        <w:pStyle w:val="phnormal"/>
      </w:pPr>
      <w:r>
        <w:t>Настоящее руководство администратора описывает выполнение необходимых настроек для обеспеч</w:t>
      </w:r>
      <w:r w:rsidR="00056D11">
        <w:t>ения взаимодействия Системы</w:t>
      </w:r>
      <w:r>
        <w:t xml:space="preserve"> с ГИС ОМС:</w:t>
      </w:r>
    </w:p>
    <w:p w:rsidR="00824A8A" w:rsidRDefault="00A53A56" w:rsidP="00BD633B">
      <w:pPr>
        <w:pStyle w:val="phlistitemized1"/>
      </w:pPr>
      <w:r>
        <w:t>настройка внешней системы;</w:t>
      </w:r>
    </w:p>
    <w:p w:rsidR="00824A8A" w:rsidRDefault="00A53A56" w:rsidP="00BD633B">
      <w:pPr>
        <w:pStyle w:val="phlistitemized1"/>
      </w:pPr>
      <w:r>
        <w:t>настройка интеграционного пользователя;</w:t>
      </w:r>
    </w:p>
    <w:p w:rsidR="00824A8A" w:rsidRDefault="00A53A56" w:rsidP="00BD633B">
      <w:pPr>
        <w:pStyle w:val="phlistitemized1"/>
      </w:pPr>
      <w:r>
        <w:t>просмотр логов интеграции.</w:t>
      </w:r>
    </w:p>
    <w:p w:rsidR="00824A8A" w:rsidRDefault="00A53A56" w:rsidP="00BD633B">
      <w:pPr>
        <w:pStyle w:val="10"/>
      </w:pPr>
      <w:bookmarkStart w:id="8" w:name="_Toc256000001"/>
      <w:bookmarkStart w:id="9" w:name="scroll-bookmark-3"/>
      <w:bookmarkStart w:id="10" w:name="_Toc90472228"/>
      <w:r>
        <w:t>Настройка внешней системы</w:t>
      </w:r>
      <w:bookmarkEnd w:id="8"/>
      <w:bookmarkEnd w:id="9"/>
      <w:bookmarkEnd w:id="10"/>
    </w:p>
    <w:p w:rsidR="00824A8A" w:rsidRDefault="00056D11" w:rsidP="00BD633B">
      <w:pPr>
        <w:pStyle w:val="phnormal"/>
      </w:pPr>
      <w:r>
        <w:t>Для взаимодействия Системы</w:t>
      </w:r>
      <w:r w:rsidR="00A53A56">
        <w:t xml:space="preserve"> с ГИС ОМС настройте внешнюю систему, сервисы внешней системы и параметры.</w:t>
      </w:r>
    </w:p>
    <w:p w:rsidR="00824A8A" w:rsidRDefault="00A53A56" w:rsidP="00BD633B">
      <w:pPr>
        <w:pStyle w:val="2"/>
      </w:pPr>
      <w:bookmarkStart w:id="11" w:name="_Toc256000002"/>
      <w:bookmarkStart w:id="12" w:name="scroll-bookmark-4"/>
      <w:bookmarkStart w:id="13" w:name="_Toc90472229"/>
      <w:r>
        <w:t>Настройка внешней системы</w:t>
      </w:r>
      <w:bookmarkEnd w:id="11"/>
      <w:bookmarkEnd w:id="12"/>
      <w:bookmarkEnd w:id="13"/>
    </w:p>
    <w:p w:rsidR="00824A8A" w:rsidRDefault="00A53A56" w:rsidP="00BD633B">
      <w:pPr>
        <w:pStyle w:val="phlistitemizedtitle"/>
      </w:pPr>
      <w:r>
        <w:t>Чтобы настроить внешнюю систему</w:t>
      </w:r>
      <w:r w:rsidR="002C26A3">
        <w:t>,</w:t>
      </w:r>
      <w:r>
        <w:t xml:space="preserve"> выполните следующие действия:</w:t>
      </w:r>
    </w:p>
    <w:p w:rsidR="00824A8A" w:rsidRDefault="00BD633B" w:rsidP="00BD633B">
      <w:pPr>
        <w:pStyle w:val="phlistitemized1"/>
      </w:pPr>
      <w:r>
        <w:t>выберите пункт главного меню «Система</w:t>
      </w:r>
      <w:r w:rsidRPr="00BD633B">
        <w:t xml:space="preserve">/ </w:t>
      </w:r>
      <w:r>
        <w:t>Интеграция</w:t>
      </w:r>
      <w:r w:rsidRPr="00BD633B">
        <w:t xml:space="preserve">/ </w:t>
      </w:r>
      <w:r>
        <w:t>Настройка внешних систем»</w:t>
      </w:r>
      <w:r w:rsidR="00A53A56">
        <w:t>. Откроется форма настройки внешних систем</w:t>
      </w:r>
      <w:r>
        <w:t xml:space="preserve"> (</w:t>
      </w:r>
      <w:r w:rsidR="00A53A56">
        <w:fldChar w:fldCharType="begin"/>
      </w:r>
      <w:r w:rsidR="00A53A56">
        <w:instrText xml:space="preserve"> REF _Ref90453785 \h </w:instrText>
      </w:r>
      <w:r w:rsidR="00A53A56">
        <w:fldChar w:fldCharType="separate"/>
      </w:r>
      <w:r w:rsidR="00267678">
        <w:t>Рисунок </w:t>
      </w:r>
      <w:r w:rsidR="00267678">
        <w:rPr>
          <w:noProof/>
        </w:rPr>
        <w:t>1</w:t>
      </w:r>
      <w:r w:rsidR="00A53A56">
        <w:fldChar w:fldCharType="end"/>
      </w:r>
      <w:r>
        <w:t>)</w:t>
      </w:r>
      <w:r w:rsidR="00A53A56">
        <w:t>;</w:t>
      </w:r>
    </w:p>
    <w:p w:rsidR="00BD633B" w:rsidRDefault="00A53A56" w:rsidP="00BD633B">
      <w:pPr>
        <w:pStyle w:val="phfigure"/>
      </w:pPr>
      <w:r>
        <w:rPr>
          <w:noProof/>
        </w:rPr>
        <w:drawing>
          <wp:inline distT="0" distB="0" distL="0" distR="0" wp14:anchorId="6EC8AAC2" wp14:editId="234BB7FC">
            <wp:extent cx="6295390" cy="2463413"/>
            <wp:effectExtent l="19050" t="19050" r="10160" b="13335"/>
            <wp:docPr id="100003" name="Рисунок 100003" descr="_scroll_external/attachments/image2021-12-10_11-38-47-510c9753c0d5c0164daa7303dfea7beb965fc0d918532c2fca8b42998467f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8450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46341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BD633B" w:rsidP="00BD633B">
      <w:pPr>
        <w:pStyle w:val="phfiguretitle"/>
      </w:pPr>
      <w:bookmarkStart w:id="14" w:name="_Ref90453785"/>
      <w:r>
        <w:t>Рисунок 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267678">
        <w:rPr>
          <w:noProof/>
        </w:rPr>
        <w:t>1</w:t>
      </w:r>
      <w:r>
        <w:fldChar w:fldCharType="end"/>
      </w:r>
      <w:bookmarkEnd w:id="14"/>
      <w:r>
        <w:t xml:space="preserve"> – Форма настройки внешних систем</w:t>
      </w:r>
    </w:p>
    <w:p w:rsidR="00824A8A" w:rsidRDefault="00A53A56" w:rsidP="00A53A56">
      <w:pPr>
        <w:pStyle w:val="phlistitemized1"/>
      </w:pPr>
      <w:r>
        <w:t>выберите пункт контекстного меню «Добавить» в блоке «Внешние системы». Откроется окно «Внешние системы: Добавление» (</w:t>
      </w:r>
      <w:r>
        <w:fldChar w:fldCharType="begin"/>
      </w:r>
      <w:r>
        <w:instrText xml:space="preserve"> REF _Ref90453847 \h </w:instrText>
      </w:r>
      <w:r>
        <w:fldChar w:fldCharType="separate"/>
      </w:r>
      <w:r w:rsidR="00267678">
        <w:t>Рисунок </w:t>
      </w:r>
      <w:r w:rsidR="00267678">
        <w:rPr>
          <w:noProof/>
        </w:rPr>
        <w:t>2</w:t>
      </w:r>
      <w:r>
        <w:fldChar w:fldCharType="end"/>
      </w:r>
      <w:r>
        <w:t>);</w:t>
      </w:r>
    </w:p>
    <w:p w:rsidR="00A53A56" w:rsidRDefault="00A53A56" w:rsidP="00A53A56">
      <w:pPr>
        <w:pStyle w:val="phfigure"/>
      </w:pPr>
      <w:r>
        <w:rPr>
          <w:noProof/>
        </w:rPr>
        <w:drawing>
          <wp:inline distT="0" distB="0" distL="0" distR="0" wp14:anchorId="41947F6F" wp14:editId="78E9AB99">
            <wp:extent cx="4762500" cy="1783219"/>
            <wp:effectExtent l="19050" t="19050" r="19050" b="26670"/>
            <wp:docPr id="100004" name="Рисунок 100004" descr="_scroll_external/attachments/image2021-4-5_15-37-55-3e96276eac36d46296e35e455d239674933a350d64cd7f449a1bab2bf8231e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22026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8321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A53A56" w:rsidP="00A53A56">
      <w:pPr>
        <w:pStyle w:val="phfiguretitle"/>
      </w:pPr>
      <w:bookmarkStart w:id="15" w:name="_Ref90453847"/>
      <w:r>
        <w:t>Рисунок 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267678">
        <w:rPr>
          <w:noProof/>
        </w:rPr>
        <w:t>2</w:t>
      </w:r>
      <w:r>
        <w:fldChar w:fldCharType="end"/>
      </w:r>
      <w:bookmarkEnd w:id="15"/>
      <w:r>
        <w:t xml:space="preserve"> – Окно «Внешние системы: Добавление»</w:t>
      </w:r>
    </w:p>
    <w:p w:rsidR="00824A8A" w:rsidRDefault="00A53A56" w:rsidP="002C26A3">
      <w:pPr>
        <w:pStyle w:val="phlistitemized1"/>
        <w:ind w:left="1316"/>
      </w:pPr>
      <w:r>
        <w:t>заполните поля в открывшемся окне (</w:t>
      </w:r>
      <w:r>
        <w:fldChar w:fldCharType="begin"/>
      </w:r>
      <w:r>
        <w:instrText xml:space="preserve"> REF _Ref90453970 \h </w:instrText>
      </w:r>
      <w:r>
        <w:fldChar w:fldCharType="separate"/>
      </w:r>
      <w:r w:rsidR="00267678">
        <w:t>Таблица </w:t>
      </w:r>
      <w:r w:rsidR="00267678">
        <w:rPr>
          <w:noProof/>
        </w:rPr>
        <w:t>1</w:t>
      </w:r>
      <w:r>
        <w:fldChar w:fldCharType="end"/>
      </w:r>
      <w:r w:rsidR="002C26A3">
        <w:t>);</w:t>
      </w:r>
    </w:p>
    <w:p w:rsidR="00824A8A" w:rsidRDefault="00A53A56" w:rsidP="00A53A56">
      <w:pPr>
        <w:pStyle w:val="phtabletitle"/>
      </w:pPr>
      <w:bookmarkStart w:id="16" w:name="_Ref90453970"/>
      <w:r>
        <w:t>Таблица </w:t>
      </w:r>
      <w:r>
        <w:fldChar w:fldCharType="begin"/>
      </w:r>
      <w:r>
        <w:instrText>SEQ Таблица \* ARABIC</w:instrText>
      </w:r>
      <w:r>
        <w:fldChar w:fldCharType="separate"/>
      </w:r>
      <w:r w:rsidR="00267678">
        <w:rPr>
          <w:noProof/>
        </w:rPr>
        <w:t>1</w:t>
      </w:r>
      <w:r>
        <w:fldChar w:fldCharType="end"/>
      </w:r>
      <w:bookmarkEnd w:id="16"/>
      <w:r>
        <w:t xml:space="preserve"> – Заполнение полей в окне добавления внешних систем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486"/>
        <w:gridCol w:w="2718"/>
        <w:gridCol w:w="4244"/>
        <w:gridCol w:w="1810"/>
      </w:tblGrid>
      <w:tr w:rsidR="00824A8A" w:rsidTr="005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bookmarkStart w:id="17" w:name="scroll-bookmark-5"/>
            <w:r>
              <w:rPr>
                <w:b/>
              </w:rPr>
              <w:t>Код </w:t>
            </w:r>
            <w:bookmarkEnd w:id="1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  <w:color w:val="000000"/>
              </w:rPr>
              <w:t>URL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  <w:color w:val="000000"/>
              </w:rPr>
              <w:t>Сервис приостановлен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identifperson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Идентификация гражданина в 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A53A56" w:rsidRDefault="00A53A56" w:rsidP="00A53A56">
            <w:pPr>
              <w:pStyle w:val="phtablecellleft"/>
              <w:rPr>
                <w:b/>
              </w:rPr>
            </w:pPr>
            <w:r w:rsidRPr="00056D11">
              <w:t xml:space="preserve">Тестовая среда: </w:t>
            </w:r>
            <w:r w:rsidRPr="00A53A56">
              <w:rPr>
                <w:rFonts w:cs="Times New Roman"/>
                <w:b/>
                <w:szCs w:val="24"/>
              </w:rPr>
              <w:t>https://ips-test.rosminzdrav.ru/9e8315b1d98db?wsdl</w:t>
            </w:r>
          </w:p>
          <w:p w:rsidR="00824A8A" w:rsidRDefault="00A53A56" w:rsidP="00A53A56">
            <w:pPr>
              <w:pStyle w:val="phtablecellleft"/>
            </w:pPr>
            <w:r>
              <w:rPr>
                <w:b/>
              </w:rPr>
              <w:t xml:space="preserve">Примечание </w:t>
            </w:r>
            <w:r w:rsidRPr="00056D11">
              <w:rPr>
                <w:b/>
              </w:rPr>
              <w:t>–</w:t>
            </w:r>
            <w:r w:rsidRPr="00056D11">
              <w:t xml:space="preserve"> Адрес сервиса на продуктовой среде ИПС предоставляется СТП ЕГИСЗ после успешного тестирования на тестовой среде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rPr>
                <w:color w:val="000000"/>
              </w:rPr>
              <w:t>Нет</w:t>
            </w:r>
          </w:p>
        </w:tc>
      </w:tr>
    </w:tbl>
    <w:p w:rsidR="002C26A3" w:rsidRDefault="002C26A3" w:rsidP="002C26A3">
      <w:pPr>
        <w:pStyle w:val="phnormal"/>
      </w:pPr>
    </w:p>
    <w:p w:rsidR="00824A8A" w:rsidRDefault="00A53A56" w:rsidP="00A53A56">
      <w:pPr>
        <w:pStyle w:val="phlistitemized1"/>
      </w:pPr>
      <w:r>
        <w:t>нажмите на кнопку «ОК»</w:t>
      </w:r>
      <w:r w:rsidRPr="00E16162">
        <w:t xml:space="preserve"> для сохранения внесенной информац</w:t>
      </w:r>
      <w:r>
        <w:t>ии. Запись отобразится в блоке «Внешние системы»</w:t>
      </w:r>
      <w:r w:rsidRPr="00E16162">
        <w:t>.</w:t>
      </w:r>
    </w:p>
    <w:p w:rsidR="00824A8A" w:rsidRPr="00E16162" w:rsidRDefault="00A53A56" w:rsidP="00A53A56">
      <w:pPr>
        <w:pStyle w:val="2"/>
      </w:pPr>
      <w:bookmarkStart w:id="18" w:name="_Toc256000003"/>
      <w:bookmarkStart w:id="19" w:name="scroll-bookmark-6"/>
      <w:bookmarkStart w:id="20" w:name="_Toc90472230"/>
      <w:r w:rsidRPr="00E16162">
        <w:t>Настройка сервисов внешней системы</w:t>
      </w:r>
      <w:bookmarkEnd w:id="18"/>
      <w:bookmarkEnd w:id="19"/>
      <w:bookmarkEnd w:id="20"/>
    </w:p>
    <w:p w:rsidR="00824A8A" w:rsidRPr="00E16162" w:rsidRDefault="00A53A56" w:rsidP="00A53A56">
      <w:pPr>
        <w:pStyle w:val="phlistitemizedtitle"/>
      </w:pPr>
      <w:r w:rsidRPr="00E16162">
        <w:t>Чтобы добавить сервисы внешней системы</w:t>
      </w:r>
      <w:r w:rsidR="002C26A3">
        <w:t>,</w:t>
      </w:r>
      <w:r w:rsidRPr="00E16162">
        <w:t xml:space="preserve"> выполните следующие действия:</w:t>
      </w:r>
    </w:p>
    <w:p w:rsidR="00824A8A" w:rsidRDefault="00A53A56" w:rsidP="00A53A56">
      <w:pPr>
        <w:pStyle w:val="phlistitemized1"/>
      </w:pPr>
      <w:r>
        <w:t>выделите строку с внешней системой в блоке «Внешние системы»;</w:t>
      </w:r>
    </w:p>
    <w:p w:rsidR="00824A8A" w:rsidRDefault="00A53A56" w:rsidP="00A53A56">
      <w:pPr>
        <w:pStyle w:val="phlistitemized1"/>
      </w:pPr>
      <w:r>
        <w:t>выберите пункт контекстного меню «Добавить» на вкладке «Сервисы внешней системы». Откроется окно «Сервис интеграции: добавление» (</w:t>
      </w:r>
      <w:r>
        <w:fldChar w:fldCharType="begin"/>
      </w:r>
      <w:r>
        <w:instrText xml:space="preserve"> REF _Ref90454144 \h </w:instrText>
      </w:r>
      <w:r>
        <w:fldChar w:fldCharType="separate"/>
      </w:r>
      <w:r w:rsidR="00267678">
        <w:t>Рисунок </w:t>
      </w:r>
      <w:r w:rsidR="00267678">
        <w:rPr>
          <w:noProof/>
        </w:rPr>
        <w:t>3</w:t>
      </w:r>
      <w:r>
        <w:fldChar w:fldCharType="end"/>
      </w:r>
      <w:r>
        <w:t>);</w:t>
      </w:r>
    </w:p>
    <w:p w:rsidR="00A53A56" w:rsidRDefault="00A53A56" w:rsidP="00A53A56">
      <w:pPr>
        <w:pStyle w:val="phfigure"/>
      </w:pPr>
      <w:r>
        <w:rPr>
          <w:noProof/>
        </w:rPr>
        <w:drawing>
          <wp:inline distT="0" distB="0" distL="0" distR="0" wp14:anchorId="395A01FF" wp14:editId="4D0B61DD">
            <wp:extent cx="4762500" cy="2310735"/>
            <wp:effectExtent l="19050" t="19050" r="19050" b="13970"/>
            <wp:docPr id="100005" name="Рисунок 100005" descr="_scroll_external/attachments/image2021-4-5_15-45-42-51b3b2bc1aa980136e52fd22b5e2d06c719f61661576019b5402a80a1f7b7e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91030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107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A53A56" w:rsidP="00A53A56">
      <w:pPr>
        <w:pStyle w:val="phfiguretitle"/>
      </w:pPr>
      <w:bookmarkStart w:id="21" w:name="_Ref90454144"/>
      <w:r>
        <w:t>Рисунок 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267678">
        <w:rPr>
          <w:noProof/>
        </w:rPr>
        <w:t>3</w:t>
      </w:r>
      <w:r>
        <w:fldChar w:fldCharType="end"/>
      </w:r>
      <w:bookmarkEnd w:id="21"/>
      <w:r>
        <w:t xml:space="preserve"> – Окно «Сервис интеграции: добавление»</w:t>
      </w:r>
    </w:p>
    <w:p w:rsidR="00824A8A" w:rsidRDefault="00A53A56" w:rsidP="002C26A3">
      <w:pPr>
        <w:pStyle w:val="phlistitemized1"/>
        <w:tabs>
          <w:tab w:val="center" w:pos="5757"/>
        </w:tabs>
        <w:ind w:left="1316"/>
      </w:pPr>
      <w:r>
        <w:t>заполните поля в открывшемся окне (</w:t>
      </w:r>
      <w:r>
        <w:fldChar w:fldCharType="begin"/>
      </w:r>
      <w:r>
        <w:instrText xml:space="preserve"> REF _Ref90454197 \h </w:instrText>
      </w:r>
      <w:r>
        <w:fldChar w:fldCharType="separate"/>
      </w:r>
      <w:r w:rsidR="00267678">
        <w:t>Таблица </w:t>
      </w:r>
      <w:r w:rsidR="00267678">
        <w:rPr>
          <w:noProof/>
        </w:rPr>
        <w:t>2</w:t>
      </w:r>
      <w:r>
        <w:fldChar w:fldCharType="end"/>
      </w:r>
      <w:r>
        <w:t>);</w:t>
      </w:r>
    </w:p>
    <w:p w:rsidR="00824A8A" w:rsidRDefault="00A53A56" w:rsidP="002C26A3">
      <w:pPr>
        <w:pStyle w:val="phtabletitle"/>
      </w:pPr>
      <w:bookmarkStart w:id="22" w:name="_Ref90454197"/>
      <w:r>
        <w:t>Таблица </w:t>
      </w:r>
      <w:r>
        <w:fldChar w:fldCharType="begin"/>
      </w:r>
      <w:r>
        <w:instrText>SEQ Таблица \* ARABIC</w:instrText>
      </w:r>
      <w:r>
        <w:fldChar w:fldCharType="separate"/>
      </w:r>
      <w:r w:rsidR="00267678">
        <w:rPr>
          <w:noProof/>
        </w:rPr>
        <w:t>2</w:t>
      </w:r>
      <w:r>
        <w:fldChar w:fldCharType="end"/>
      </w:r>
      <w:bookmarkEnd w:id="22"/>
      <w:r>
        <w:t xml:space="preserve"> – Заполнение полей в окне добавления сервиса интеграции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355"/>
        <w:gridCol w:w="1746"/>
        <w:gridCol w:w="4469"/>
        <w:gridCol w:w="1599"/>
        <w:gridCol w:w="1089"/>
      </w:tblGrid>
      <w:tr w:rsidR="00824A8A" w:rsidTr="005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bookmarkStart w:id="23" w:name="scroll-bookmark-7"/>
            <w:r>
              <w:rPr>
                <w:b/>
              </w:rPr>
              <w:t>Код</w:t>
            </w:r>
            <w:bookmarkEnd w:id="23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</w:rPr>
              <w:t>Описание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</w:rPr>
              <w:t>Время хранения логов (дни)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olcaption"/>
            </w:pPr>
            <w:r>
              <w:rPr>
                <w:b/>
              </w:rPr>
              <w:t>Статус сервиса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sendIdentity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sendIdentity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Запрос на идентификацию гражданина в сфере ОМС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Активен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getIdentity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getIdentity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Получение результатов идентификации гражданина в сфере ОМС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A53A56">
            <w:pPr>
              <w:pStyle w:val="phtablecellleft"/>
            </w:pPr>
            <w:r>
              <w:t>Активен</w:t>
            </w:r>
          </w:p>
        </w:tc>
      </w:tr>
    </w:tbl>
    <w:p w:rsidR="00A53A56" w:rsidRDefault="00A53A56" w:rsidP="00A53A56">
      <w:pPr>
        <w:pStyle w:val="phnormal"/>
        <w:rPr>
          <w:b/>
        </w:rPr>
      </w:pPr>
    </w:p>
    <w:p w:rsidR="00824A8A" w:rsidRDefault="00A53A56" w:rsidP="00A53A56">
      <w:pPr>
        <w:pStyle w:val="phnormal"/>
      </w:pPr>
      <w:r w:rsidRPr="00E16162">
        <w:rPr>
          <w:b/>
        </w:rPr>
        <w:t>Примечание –</w:t>
      </w:r>
      <w:r>
        <w:t xml:space="preserve"> Добавление остальных сервисов осуществляется автоматически.</w:t>
      </w:r>
    </w:p>
    <w:p w:rsidR="00824A8A" w:rsidRDefault="00A53A56" w:rsidP="00A53A56">
      <w:pPr>
        <w:pStyle w:val="phlistitemized1"/>
      </w:pPr>
      <w:r>
        <w:t>нажмите на кнопку «ОК». Добавленный сервис отобразится на вкладке «Сервисы внешней системы». Добавьте поочередно сервисы запроса и получения результатов идентификации гражданина согласно приведенному выше алгоритму.</w:t>
      </w:r>
    </w:p>
    <w:p w:rsidR="00824A8A" w:rsidRDefault="00A53A56">
      <w:pPr>
        <w:pStyle w:val="2"/>
      </w:pPr>
      <w:bookmarkStart w:id="24" w:name="_Toc256000004"/>
      <w:bookmarkStart w:id="25" w:name="scroll-bookmark-8"/>
      <w:bookmarkStart w:id="26" w:name="_Toc90472231"/>
      <w:r>
        <w:t>Настройка параметров внешней системы</w:t>
      </w:r>
      <w:bookmarkEnd w:id="24"/>
      <w:bookmarkEnd w:id="25"/>
      <w:bookmarkEnd w:id="26"/>
    </w:p>
    <w:p w:rsidR="00824A8A" w:rsidRDefault="00A53A56" w:rsidP="00A53A56">
      <w:pPr>
        <w:pStyle w:val="phlistitemizedtitle"/>
      </w:pPr>
      <w:r>
        <w:t>Чтобы добавить параметры внешней системы</w:t>
      </w:r>
      <w:r w:rsidR="002C26A3">
        <w:t>,</w:t>
      </w:r>
      <w:r>
        <w:t xml:space="preserve"> выполните следующие действия:</w:t>
      </w:r>
    </w:p>
    <w:p w:rsidR="00824A8A" w:rsidRDefault="00A53A56" w:rsidP="00A53A56">
      <w:pPr>
        <w:pStyle w:val="phlistitemized1"/>
      </w:pPr>
      <w:r>
        <w:t>выделите строку с внешней системой в блоке «Внешние системы»;</w:t>
      </w:r>
    </w:p>
    <w:p w:rsidR="00824A8A" w:rsidRDefault="00A53A56" w:rsidP="00A53A56">
      <w:pPr>
        <w:pStyle w:val="phlistitemized1"/>
      </w:pPr>
      <w:r>
        <w:t>выберите пункт контекстного меню «Добавить» на вкладке «Опции». Откроется окно «Параметры внешней системы: добавление» (</w:t>
      </w:r>
      <w:r>
        <w:fldChar w:fldCharType="begin"/>
      </w:r>
      <w:r>
        <w:instrText xml:space="preserve"> REF _Ref90454300 \h </w:instrText>
      </w:r>
      <w:r>
        <w:fldChar w:fldCharType="separate"/>
      </w:r>
      <w:r w:rsidR="00267678">
        <w:t>Рисунок </w:t>
      </w:r>
      <w:r w:rsidR="00267678">
        <w:rPr>
          <w:noProof/>
        </w:rPr>
        <w:t>4</w:t>
      </w:r>
      <w:r>
        <w:fldChar w:fldCharType="end"/>
      </w:r>
      <w:r>
        <w:t>);</w:t>
      </w:r>
    </w:p>
    <w:p w:rsidR="00824A8A" w:rsidRDefault="00A53A56" w:rsidP="00A53A56">
      <w:pPr>
        <w:pStyle w:val="phfigure"/>
      </w:pPr>
      <w:r>
        <w:rPr>
          <w:noProof/>
        </w:rPr>
        <w:drawing>
          <wp:inline distT="0" distB="0" distL="0" distR="0" wp14:anchorId="729C4A0C" wp14:editId="70D19BE7">
            <wp:extent cx="5715000" cy="1805200"/>
            <wp:effectExtent l="19050" t="19050" r="19050" b="24130"/>
            <wp:docPr id="100006" name="Рисунок 100006" descr="Окно добавления параметров внешне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8231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805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A53A56" w:rsidP="00A53A56">
      <w:pPr>
        <w:pStyle w:val="phfiguretitle"/>
      </w:pPr>
      <w:bookmarkStart w:id="27" w:name="_Ref90454300"/>
      <w:r>
        <w:t>Рисунок </w:t>
      </w:r>
      <w:r>
        <w:fldChar w:fldCharType="begin"/>
      </w:r>
      <w:r>
        <w:instrText>SEQ Рисунок \* ARABIC</w:instrText>
      </w:r>
      <w:r>
        <w:fldChar w:fldCharType="separate"/>
      </w:r>
      <w:r w:rsidR="00267678">
        <w:rPr>
          <w:noProof/>
        </w:rPr>
        <w:t>4</w:t>
      </w:r>
      <w:r>
        <w:fldChar w:fldCharType="end"/>
      </w:r>
      <w:bookmarkEnd w:id="27"/>
      <w:r>
        <w:t xml:space="preserve"> – Окно добавления параметров внешней системы</w:t>
      </w:r>
    </w:p>
    <w:p w:rsidR="00824A8A" w:rsidRDefault="00A53A56" w:rsidP="002C26A3">
      <w:pPr>
        <w:pStyle w:val="phlistitemized1"/>
        <w:ind w:left="1316"/>
      </w:pPr>
      <w:r>
        <w:t>заполните поля в открывшемся окне</w:t>
      </w:r>
      <w:r w:rsidR="002C26A3">
        <w:t xml:space="preserve"> (</w:t>
      </w:r>
      <w:r w:rsidR="002C26A3">
        <w:fldChar w:fldCharType="begin"/>
      </w:r>
      <w:r w:rsidR="002C26A3">
        <w:instrText xml:space="preserve"> REF _Ref90454515 \h </w:instrText>
      </w:r>
      <w:r w:rsidR="002C26A3">
        <w:fldChar w:fldCharType="separate"/>
      </w:r>
      <w:r w:rsidR="00267678">
        <w:t>Таблица </w:t>
      </w:r>
      <w:r w:rsidR="00267678">
        <w:rPr>
          <w:noProof/>
        </w:rPr>
        <w:t>3</w:t>
      </w:r>
      <w:r w:rsidR="002C26A3">
        <w:fldChar w:fldCharType="end"/>
      </w:r>
      <w:r w:rsidR="002C26A3">
        <w:t>)</w:t>
      </w:r>
      <w:r>
        <w:t>;</w:t>
      </w:r>
    </w:p>
    <w:p w:rsidR="00824A8A" w:rsidRDefault="002C26A3" w:rsidP="002C26A3">
      <w:pPr>
        <w:pStyle w:val="phtabletitle"/>
      </w:pPr>
      <w:bookmarkStart w:id="28" w:name="_Ref90454515"/>
      <w:r>
        <w:t>Таблица </w:t>
      </w:r>
      <w:r w:rsidR="00A53A56">
        <w:fldChar w:fldCharType="begin"/>
      </w:r>
      <w:r w:rsidR="00A53A56">
        <w:instrText>SEQ Таблица \* ARABIC</w:instrText>
      </w:r>
      <w:r w:rsidR="00A53A56">
        <w:fldChar w:fldCharType="separate"/>
      </w:r>
      <w:r w:rsidR="00267678">
        <w:rPr>
          <w:noProof/>
        </w:rPr>
        <w:t>3</w:t>
      </w:r>
      <w:r w:rsidR="00A53A56">
        <w:fldChar w:fldCharType="end"/>
      </w:r>
      <w:bookmarkEnd w:id="28"/>
      <w:r w:rsidR="00A53A56">
        <w:t xml:space="preserve"> </w:t>
      </w:r>
      <w:r>
        <w:t xml:space="preserve">– </w:t>
      </w:r>
      <w:r w:rsidR="00A53A56">
        <w:t>Заполнение полей в окне добавления параметров внешней системы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066"/>
        <w:gridCol w:w="8192"/>
      </w:tblGrid>
      <w:tr w:rsidR="00824A8A" w:rsidTr="005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2C26A3" w:rsidRDefault="00A53A56" w:rsidP="002C26A3">
            <w:pPr>
              <w:pStyle w:val="phtablecolcaption"/>
              <w:rPr>
                <w:b/>
              </w:rPr>
            </w:pPr>
            <w:bookmarkStart w:id="29" w:name="scroll-bookmark-9"/>
            <w:r w:rsidRPr="002C26A3">
              <w:rPr>
                <w:b/>
              </w:rPr>
              <w:t>Код значения</w:t>
            </w:r>
            <w:bookmarkEnd w:id="2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2C26A3" w:rsidRDefault="00A53A56" w:rsidP="002C26A3">
            <w:pPr>
              <w:pStyle w:val="phtablecolcaption"/>
              <w:rPr>
                <w:b/>
              </w:rPr>
            </w:pPr>
            <w:r w:rsidRPr="002C26A3">
              <w:rPr>
                <w:b/>
              </w:rPr>
              <w:t>Строковое значение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clientEntityId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18b82e76-becf-1709-a548-f184f161f600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csp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openssl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csp_hashalg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GOST12_256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csp_mo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openssl</w:t>
            </w:r>
          </w:p>
        </w:tc>
      </w:tr>
      <w:tr w:rsidR="00824A8A" w:rsidRPr="006601EE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pem_key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946C03" w:rsidRDefault="00A53A56" w:rsidP="002C26A3">
            <w:pPr>
              <w:pStyle w:val="phtablecellleft"/>
              <w:rPr>
                <w:lang w:val="en-US"/>
              </w:rPr>
            </w:pPr>
            <w:r w:rsidRPr="00946C03">
              <w:rPr>
                <w:lang w:val="en-US"/>
              </w:rPr>
              <w:t>Etc/test_ips_key.pem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pem_password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2C26A3" w:rsidRDefault="00A53A56" w:rsidP="002C26A3">
            <w:pPr>
              <w:pStyle w:val="phtablecellleft"/>
            </w:pPr>
            <w:r w:rsidRPr="002C26A3">
              <w:t>[пароль]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#ssl_no_verify_peer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2C26A3">
            <w:pPr>
              <w:pStyle w:val="phtablecellleft"/>
            </w:pPr>
            <w:r>
              <w:t>true</w:t>
            </w:r>
          </w:p>
        </w:tc>
      </w:tr>
    </w:tbl>
    <w:p w:rsidR="002C26A3" w:rsidRDefault="002C26A3" w:rsidP="002C26A3">
      <w:pPr>
        <w:pStyle w:val="phnormal"/>
      </w:pPr>
    </w:p>
    <w:p w:rsidR="00824A8A" w:rsidRDefault="002C26A3" w:rsidP="002C26A3">
      <w:pPr>
        <w:pStyle w:val="phlistitemized1"/>
      </w:pPr>
      <w:r>
        <w:t>нажмите на кнопку «ОК»</w:t>
      </w:r>
      <w:r w:rsidR="00A53A56" w:rsidRPr="00E16162">
        <w:t>. Запись отобразится на вкладк</w:t>
      </w:r>
      <w:r>
        <w:t>е «Опции»</w:t>
      </w:r>
      <w:r w:rsidR="00A53A56" w:rsidRPr="00E16162">
        <w:t>. Добавьте поочередно все параметры согласно приведенному ранее алгоритму.</w:t>
      </w:r>
    </w:p>
    <w:p w:rsidR="00824A8A" w:rsidRPr="00E16162" w:rsidRDefault="00A53A56">
      <w:pPr>
        <w:pStyle w:val="10"/>
      </w:pPr>
      <w:bookmarkStart w:id="30" w:name="_Toc256000005"/>
      <w:bookmarkStart w:id="31" w:name="scroll-bookmark-10"/>
      <w:bookmarkStart w:id="32" w:name="_Toc90472232"/>
      <w:r w:rsidRPr="00E16162">
        <w:t>Настройка интеграционного пользователя</w:t>
      </w:r>
      <w:bookmarkEnd w:id="30"/>
      <w:bookmarkEnd w:id="31"/>
      <w:bookmarkEnd w:id="32"/>
    </w:p>
    <w:p w:rsidR="00824A8A" w:rsidRPr="00E16162" w:rsidRDefault="00056D11" w:rsidP="002C26A3">
      <w:pPr>
        <w:pStyle w:val="phnormal"/>
      </w:pPr>
      <w:r>
        <w:t>Для взаимодействия Системы</w:t>
      </w:r>
      <w:r w:rsidR="00A53A56" w:rsidRPr="00E16162">
        <w:t xml:space="preserve"> и ГИС ОМС необходимо настроить интеграционного пользователя.</w:t>
      </w:r>
    </w:p>
    <w:p w:rsidR="00824A8A" w:rsidRPr="00E16162" w:rsidRDefault="00A53A56">
      <w:pPr>
        <w:pStyle w:val="2"/>
      </w:pPr>
      <w:bookmarkStart w:id="33" w:name="_Toc256000006"/>
      <w:bookmarkStart w:id="34" w:name="scroll-bookmark-11"/>
      <w:bookmarkStart w:id="35" w:name="_Toc90472233"/>
      <w:r w:rsidRPr="00E16162">
        <w:t>Создание интеграционного пользователя</w:t>
      </w:r>
      <w:bookmarkEnd w:id="33"/>
      <w:bookmarkEnd w:id="34"/>
      <w:bookmarkEnd w:id="35"/>
    </w:p>
    <w:p w:rsidR="00824A8A" w:rsidRPr="00E16162" w:rsidRDefault="00A53A56" w:rsidP="002C26A3">
      <w:pPr>
        <w:pStyle w:val="phlistitemizedtitle"/>
      </w:pPr>
      <w:r w:rsidRPr="00E16162">
        <w:t>Чтобы зарегистрировать нового пользователя</w:t>
      </w:r>
      <w:r w:rsidR="002C26A3">
        <w:t>,</w:t>
      </w:r>
      <w:r w:rsidRPr="00E16162">
        <w:t xml:space="preserve"> выполните следующие действия:</w:t>
      </w:r>
    </w:p>
    <w:p w:rsidR="00824A8A" w:rsidRPr="00E16162" w:rsidRDefault="002C26A3" w:rsidP="002C26A3">
      <w:pPr>
        <w:pStyle w:val="phlistitemized1"/>
      </w:pPr>
      <w:r>
        <w:t>выберите пункт главного меню «Администратор</w:t>
      </w:r>
      <w:r w:rsidRPr="002C26A3">
        <w:t xml:space="preserve">/ </w:t>
      </w:r>
      <w:r w:rsidR="00A53A56" w:rsidRPr="00E16162">
        <w:t>Пользователи\</w:t>
      </w:r>
      <w:r>
        <w:t>роли пользователей»</w:t>
      </w:r>
      <w:r w:rsidR="00A53A56" w:rsidRPr="00E16162">
        <w:t>. Откроется форма настройки пользователей</w:t>
      </w:r>
      <w:r>
        <w:t xml:space="preserve"> (</w:t>
      </w:r>
      <w:r>
        <w:fldChar w:fldCharType="begin"/>
      </w:r>
      <w:r>
        <w:instrText xml:space="preserve"> REF _Ref90454853 \h </w:instrText>
      </w:r>
      <w:r>
        <w:fldChar w:fldCharType="separate"/>
      </w:r>
      <w:r w:rsidR="00267678">
        <w:t>Рисунок </w:t>
      </w:r>
      <w:r w:rsidR="00267678">
        <w:rPr>
          <w:noProof/>
        </w:rPr>
        <w:t>5</w:t>
      </w:r>
      <w:r>
        <w:fldChar w:fldCharType="end"/>
      </w:r>
      <w:r>
        <w:t>)</w:t>
      </w:r>
      <w:r w:rsidR="00A53A56" w:rsidRPr="00E16162">
        <w:t>;</w:t>
      </w:r>
    </w:p>
    <w:p w:rsidR="00824A8A" w:rsidRPr="00E16162" w:rsidRDefault="00A53A56" w:rsidP="002C26A3">
      <w:pPr>
        <w:pStyle w:val="phfigure"/>
      </w:pPr>
      <w:r w:rsidRPr="00E16162">
        <w:rPr>
          <w:noProof/>
        </w:rPr>
        <w:drawing>
          <wp:inline distT="0" distB="0" distL="0" distR="0" wp14:anchorId="4ABA20E2" wp14:editId="618C6BB8">
            <wp:extent cx="6295390" cy="1570492"/>
            <wp:effectExtent l="19050" t="19050" r="10160" b="10795"/>
            <wp:docPr id="100007" name="Рисунок 100007" descr="Форма настройки пользо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0947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57049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Pr="00E16162" w:rsidRDefault="002C26A3" w:rsidP="002C26A3">
      <w:pPr>
        <w:pStyle w:val="phfiguretitle"/>
      </w:pPr>
      <w:bookmarkStart w:id="36" w:name="_Ref90454853"/>
      <w:r>
        <w:t>Рисунок </w:t>
      </w:r>
      <w:r w:rsidR="00A53A56" w:rsidRPr="00E16162">
        <w:fldChar w:fldCharType="begin"/>
      </w:r>
      <w:r w:rsidR="00A53A56" w:rsidRPr="00E16162">
        <w:instrText>SEQ Рисунок \* ARABIC</w:instrText>
      </w:r>
      <w:r w:rsidR="00A53A56" w:rsidRPr="00E16162">
        <w:fldChar w:fldCharType="separate"/>
      </w:r>
      <w:r w:rsidR="00267678">
        <w:rPr>
          <w:noProof/>
        </w:rPr>
        <w:t>5</w:t>
      </w:r>
      <w:r w:rsidR="00A53A56" w:rsidRPr="00E16162">
        <w:fldChar w:fldCharType="end"/>
      </w:r>
      <w:bookmarkEnd w:id="36"/>
      <w:r w:rsidR="00A53A56" w:rsidRPr="00E16162">
        <w:t xml:space="preserve"> </w:t>
      </w:r>
      <w:r>
        <w:t xml:space="preserve">– </w:t>
      </w:r>
      <w:r w:rsidR="00A53A56" w:rsidRPr="00E16162">
        <w:t>Форма настройки пользователей</w:t>
      </w:r>
    </w:p>
    <w:p w:rsidR="00824A8A" w:rsidRPr="00E16162" w:rsidRDefault="00A53A56" w:rsidP="002C26A3">
      <w:pPr>
        <w:pStyle w:val="phlistitemized1"/>
      </w:pPr>
      <w:r w:rsidRPr="00E16162">
        <w:t>вы</w:t>
      </w:r>
      <w:r w:rsidR="002C26A3">
        <w:t>берите пункт контекстного меню «Добавить» в блоке «Пользователи системы»</w:t>
      </w:r>
      <w:r w:rsidRPr="00E16162">
        <w:t>. Откроется окно добавления нового пользователя</w:t>
      </w:r>
      <w:r w:rsidR="002C26A3">
        <w:t xml:space="preserve"> (</w:t>
      </w:r>
      <w:r w:rsidR="002C26A3">
        <w:fldChar w:fldCharType="begin"/>
      </w:r>
      <w:r w:rsidR="002C26A3">
        <w:instrText xml:space="preserve"> REF _Ref90454923 \h </w:instrText>
      </w:r>
      <w:r w:rsidR="002C26A3">
        <w:fldChar w:fldCharType="separate"/>
      </w:r>
      <w:r w:rsidR="00267678" w:rsidRPr="00E16162">
        <w:t>Ри</w:t>
      </w:r>
      <w:r w:rsidR="00267678">
        <w:t>сунок </w:t>
      </w:r>
      <w:r w:rsidR="00267678">
        <w:rPr>
          <w:noProof/>
        </w:rPr>
        <w:t>6</w:t>
      </w:r>
      <w:r w:rsidR="002C26A3">
        <w:fldChar w:fldCharType="end"/>
      </w:r>
      <w:r w:rsidR="002C26A3">
        <w:t>)</w:t>
      </w:r>
      <w:r w:rsidRPr="00E16162">
        <w:t>;</w:t>
      </w:r>
    </w:p>
    <w:p w:rsidR="00824A8A" w:rsidRPr="00E16162" w:rsidRDefault="00A53A56" w:rsidP="002C26A3">
      <w:pPr>
        <w:pStyle w:val="phfigure"/>
      </w:pPr>
      <w:r w:rsidRPr="00E16162">
        <w:rPr>
          <w:noProof/>
        </w:rPr>
        <w:drawing>
          <wp:inline distT="0" distB="0" distL="0" distR="0" wp14:anchorId="03A23ADD" wp14:editId="01B8E94F">
            <wp:extent cx="4733925" cy="2257425"/>
            <wp:effectExtent l="19050" t="19050" r="28575" b="28575"/>
            <wp:docPr id="100008" name="Рисунок 100008" descr="Окно добавления пользов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22520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574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Pr="00E16162" w:rsidRDefault="00A53A56" w:rsidP="002C26A3">
      <w:pPr>
        <w:pStyle w:val="phfiguretitle"/>
      </w:pPr>
      <w:bookmarkStart w:id="37" w:name="_Ref90454923"/>
      <w:r w:rsidRPr="00E16162">
        <w:t>Ри</w:t>
      </w:r>
      <w:r w:rsidR="002C26A3">
        <w:t>сунок 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="00267678">
        <w:rPr>
          <w:noProof/>
        </w:rPr>
        <w:t>6</w:t>
      </w:r>
      <w:r w:rsidRPr="00E16162">
        <w:fldChar w:fldCharType="end"/>
      </w:r>
      <w:bookmarkEnd w:id="37"/>
      <w:r w:rsidRPr="00E16162">
        <w:t xml:space="preserve"> </w:t>
      </w:r>
      <w:r w:rsidR="002C26A3">
        <w:t xml:space="preserve">– </w:t>
      </w:r>
      <w:r w:rsidRPr="00E16162">
        <w:t>Окно добавления пользователя</w:t>
      </w:r>
    </w:p>
    <w:p w:rsidR="00824A8A" w:rsidRPr="00E16162" w:rsidRDefault="00A53A56" w:rsidP="002C26A3">
      <w:pPr>
        <w:pStyle w:val="phlistitemized1"/>
      </w:pPr>
      <w:r w:rsidRPr="00E16162">
        <w:t>заполните поля в открывшемся окне</w:t>
      </w:r>
      <w:r w:rsidR="002C26A3">
        <w:t xml:space="preserve"> (</w:t>
      </w:r>
      <w:r w:rsidR="00B50A8F">
        <w:fldChar w:fldCharType="begin"/>
      </w:r>
      <w:r w:rsidR="00B50A8F">
        <w:instrText xml:space="preserve"> REF _Ref90456474 \h </w:instrText>
      </w:r>
      <w:r w:rsidR="00B50A8F">
        <w:fldChar w:fldCharType="separate"/>
      </w:r>
      <w:r w:rsidR="00267678">
        <w:t>Таблица </w:t>
      </w:r>
      <w:r w:rsidR="00267678">
        <w:rPr>
          <w:noProof/>
        </w:rPr>
        <w:t>4</w:t>
      </w:r>
      <w:r w:rsidR="00B50A8F">
        <w:fldChar w:fldCharType="end"/>
      </w:r>
      <w:r w:rsidR="002C26A3">
        <w:t>)</w:t>
      </w:r>
      <w:r w:rsidRPr="00E16162">
        <w:t>;</w:t>
      </w:r>
    </w:p>
    <w:p w:rsidR="00824A8A" w:rsidRPr="00E16162" w:rsidRDefault="002C26A3" w:rsidP="00541030">
      <w:pPr>
        <w:pStyle w:val="phtabletitle"/>
      </w:pPr>
      <w:bookmarkStart w:id="38" w:name="_Ref90456474"/>
      <w:r>
        <w:t>Таблица </w:t>
      </w:r>
      <w:r w:rsidR="00A53A56" w:rsidRPr="00E16162">
        <w:fldChar w:fldCharType="begin"/>
      </w:r>
      <w:r w:rsidR="00A53A56" w:rsidRPr="00E16162">
        <w:instrText>SEQ Таблица \* ARABIC</w:instrText>
      </w:r>
      <w:r w:rsidR="00A53A56" w:rsidRPr="00E16162">
        <w:fldChar w:fldCharType="separate"/>
      </w:r>
      <w:r w:rsidR="00267678">
        <w:rPr>
          <w:noProof/>
        </w:rPr>
        <w:t>4</w:t>
      </w:r>
      <w:r w:rsidR="00A53A56" w:rsidRPr="00E16162">
        <w:fldChar w:fldCharType="end"/>
      </w:r>
      <w:bookmarkEnd w:id="38"/>
      <w:r w:rsidR="00A53A56" w:rsidRPr="00E16162">
        <w:t xml:space="preserve"> </w:t>
      </w:r>
      <w:r>
        <w:t xml:space="preserve">– </w:t>
      </w:r>
      <w:r w:rsidR="00A53A56" w:rsidRPr="00E16162">
        <w:t>Заполнение полей в окне добавления пользователя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678"/>
        <w:gridCol w:w="1678"/>
        <w:gridCol w:w="1593"/>
        <w:gridCol w:w="2046"/>
        <w:gridCol w:w="1292"/>
        <w:gridCol w:w="1971"/>
      </w:tblGrid>
      <w:tr w:rsidR="00824A8A" w:rsidTr="005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bookmarkStart w:id="39" w:name="scroll-bookmark-12"/>
            <w:r w:rsidRPr="00541030">
              <w:rPr>
                <w:b/>
              </w:rPr>
              <w:t>Имя пользователя</w:t>
            </w:r>
            <w:bookmarkEnd w:id="3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r w:rsidRPr="00541030">
              <w:rPr>
                <w:b/>
              </w:rPr>
              <w:t>Полное имя пользователя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r w:rsidRPr="00541030">
              <w:rPr>
                <w:b/>
              </w:rPr>
              <w:t>Пароль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r w:rsidRPr="00541030">
              <w:rPr>
                <w:b/>
              </w:rPr>
              <w:t>Максимальное количество одновременных сеансов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r w:rsidRPr="00541030">
              <w:rPr>
                <w:b/>
              </w:rPr>
              <w:t>Смена пароля при первом входе в систему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r w:rsidRPr="00541030">
              <w:rPr>
                <w:b/>
              </w:rPr>
              <w:t>Интеграционный пользователь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GISOMS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Интеграция с ГИС ОМС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Введите вруч</w:t>
            </w:r>
            <w:r w:rsidR="00541030">
              <w:t>ную пароль для входа по логину «</w:t>
            </w:r>
            <w:r>
              <w:t>GISOMS</w:t>
            </w:r>
            <w:r w:rsidR="00541030">
              <w:t>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Неограниченный доступ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Нет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Да</w:t>
            </w:r>
          </w:p>
        </w:tc>
      </w:tr>
    </w:tbl>
    <w:p w:rsidR="00541030" w:rsidRDefault="00541030" w:rsidP="00541030">
      <w:pPr>
        <w:pStyle w:val="phnormal"/>
      </w:pPr>
    </w:p>
    <w:p w:rsidR="00824A8A" w:rsidRDefault="00541030" w:rsidP="00541030">
      <w:pPr>
        <w:pStyle w:val="phlistitemized1"/>
      </w:pPr>
      <w:r>
        <w:t>нажмите на кнопку «ОК»</w:t>
      </w:r>
      <w:r w:rsidR="00A53A56" w:rsidRPr="00E16162">
        <w:t>. Новый пользователь отобразится в бло</w:t>
      </w:r>
      <w:r>
        <w:t>ке «Пользователи системы»</w:t>
      </w:r>
      <w:r w:rsidR="00A53A56" w:rsidRPr="00E16162">
        <w:t>.</w:t>
      </w:r>
    </w:p>
    <w:p w:rsidR="00541030" w:rsidRPr="00E16162" w:rsidRDefault="00541030" w:rsidP="00541030">
      <w:pPr>
        <w:pStyle w:val="phnormal"/>
      </w:pPr>
      <w:r w:rsidRPr="00E16162">
        <w:rPr>
          <w:b/>
        </w:rPr>
        <w:t>Примечание –</w:t>
      </w:r>
      <w:r>
        <w:t xml:space="preserve"> Логин и пароль интеграционного пользователя необходимо добавить в конфигурационный файл «conf.inc», размещенный на сервере, для обеспечения возможности обращения к ГИС ОМС без авторизации.</w:t>
      </w:r>
    </w:p>
    <w:p w:rsidR="00824A8A" w:rsidRPr="00E16162" w:rsidRDefault="00A53A56">
      <w:pPr>
        <w:pStyle w:val="2"/>
      </w:pPr>
      <w:bookmarkStart w:id="40" w:name="_Toc256000007"/>
      <w:bookmarkStart w:id="41" w:name="scroll-bookmark-13"/>
      <w:bookmarkStart w:id="42" w:name="_Toc90472234"/>
      <w:r w:rsidRPr="00E16162">
        <w:t>Назначение прав интеграционному пользователю</w:t>
      </w:r>
      <w:bookmarkEnd w:id="40"/>
      <w:bookmarkEnd w:id="41"/>
      <w:bookmarkEnd w:id="42"/>
    </w:p>
    <w:p w:rsidR="00824A8A" w:rsidRPr="00E16162" w:rsidRDefault="00A53A56" w:rsidP="00541030">
      <w:pPr>
        <w:pStyle w:val="phlistitemizedtitle"/>
      </w:pPr>
      <w:r w:rsidRPr="00E16162">
        <w:t>Интеграционному пользователю необходимо назначить права на все разделы. Для этого выполните следующ</w:t>
      </w:r>
      <w:r w:rsidR="00541030">
        <w:t>и</w:t>
      </w:r>
      <w:r w:rsidRPr="00E16162">
        <w:t>е действия:</w:t>
      </w:r>
    </w:p>
    <w:p w:rsidR="00824A8A" w:rsidRPr="00E16162" w:rsidRDefault="00A53A56" w:rsidP="00541030">
      <w:pPr>
        <w:pStyle w:val="phlistitemized1"/>
      </w:pPr>
      <w:r w:rsidRPr="00E16162">
        <w:t>выделите строку с интегр</w:t>
      </w:r>
      <w:r w:rsidR="00541030">
        <w:t>ационным пользователем в блоке «Пользователи системы»</w:t>
      </w:r>
      <w:r w:rsidRPr="00E16162">
        <w:t>;</w:t>
      </w:r>
    </w:p>
    <w:p w:rsidR="00824A8A" w:rsidRPr="00E16162" w:rsidRDefault="00541030" w:rsidP="00541030">
      <w:pPr>
        <w:pStyle w:val="phlistitemized1"/>
      </w:pPr>
      <w:r>
        <w:t>перейдите по ссылке «Показать» в столбце «Роли». Откроется окно «Роли и пользователи»</w:t>
      </w:r>
      <w:r w:rsidR="00A53A56" w:rsidRPr="00E16162">
        <w:t>;</w:t>
      </w:r>
    </w:p>
    <w:p w:rsidR="00824A8A" w:rsidRPr="00E16162" w:rsidRDefault="00A53A56" w:rsidP="00541030">
      <w:pPr>
        <w:pStyle w:val="phlistitemized1"/>
      </w:pPr>
      <w:r w:rsidRPr="00E16162">
        <w:t>вы</w:t>
      </w:r>
      <w:r w:rsidR="00541030">
        <w:t>берите пункт контекстного меню «Добавить»</w:t>
      </w:r>
      <w:r w:rsidRPr="00E16162">
        <w:t>. Откроется окно добавления роли</w:t>
      </w:r>
      <w:r w:rsidR="00541030">
        <w:t xml:space="preserve"> (</w:t>
      </w:r>
      <w:r w:rsidR="00541030">
        <w:fldChar w:fldCharType="begin"/>
      </w:r>
      <w:r w:rsidR="00541030">
        <w:instrText xml:space="preserve"> REF _Ref90455132 \h </w:instrText>
      </w:r>
      <w:r w:rsidR="00541030">
        <w:fldChar w:fldCharType="separate"/>
      </w:r>
      <w:r w:rsidR="00267678">
        <w:t>Рисунок </w:t>
      </w:r>
      <w:r w:rsidR="00267678">
        <w:rPr>
          <w:noProof/>
        </w:rPr>
        <w:t>7</w:t>
      </w:r>
      <w:r w:rsidR="00541030">
        <w:fldChar w:fldCharType="end"/>
      </w:r>
      <w:r w:rsidR="00541030">
        <w:t>)</w:t>
      </w:r>
      <w:r w:rsidRPr="00E16162">
        <w:t>;</w:t>
      </w:r>
    </w:p>
    <w:p w:rsidR="00824A8A" w:rsidRPr="00E16162" w:rsidRDefault="00A53A56" w:rsidP="00541030">
      <w:pPr>
        <w:pStyle w:val="phfigure"/>
      </w:pPr>
      <w:r w:rsidRPr="00E16162">
        <w:rPr>
          <w:noProof/>
        </w:rPr>
        <w:drawing>
          <wp:inline distT="0" distB="0" distL="0" distR="0" wp14:anchorId="2721E984" wp14:editId="5B083C73">
            <wp:extent cx="6295390" cy="2067962"/>
            <wp:effectExtent l="0" t="0" r="0" b="0"/>
            <wp:docPr id="100009" name="Рисунок 100009" descr="Окно добавления р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26645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06796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Pr="00E16162" w:rsidRDefault="00541030" w:rsidP="00541030">
      <w:pPr>
        <w:pStyle w:val="phfiguretitle"/>
      </w:pPr>
      <w:bookmarkStart w:id="43" w:name="_Ref90455132"/>
      <w:r>
        <w:t>Рисунок </w:t>
      </w:r>
      <w:r w:rsidR="00A53A56" w:rsidRPr="00E16162">
        <w:fldChar w:fldCharType="begin"/>
      </w:r>
      <w:r w:rsidR="00A53A56" w:rsidRPr="00E16162">
        <w:instrText>SEQ Рисунок \* ARABIC</w:instrText>
      </w:r>
      <w:r w:rsidR="00A53A56" w:rsidRPr="00E16162">
        <w:fldChar w:fldCharType="separate"/>
      </w:r>
      <w:r w:rsidR="00267678">
        <w:rPr>
          <w:noProof/>
        </w:rPr>
        <w:t>7</w:t>
      </w:r>
      <w:r w:rsidR="00A53A56" w:rsidRPr="00E16162">
        <w:fldChar w:fldCharType="end"/>
      </w:r>
      <w:bookmarkEnd w:id="43"/>
      <w:r w:rsidR="00A53A56" w:rsidRPr="00E16162">
        <w:t xml:space="preserve"> </w:t>
      </w:r>
      <w:r>
        <w:t xml:space="preserve">– </w:t>
      </w:r>
      <w:r w:rsidR="00A53A56" w:rsidRPr="00E16162">
        <w:t>Окно добавления роли</w:t>
      </w:r>
    </w:p>
    <w:p w:rsidR="00824A8A" w:rsidRPr="00E16162" w:rsidRDefault="00A53A56" w:rsidP="00541030">
      <w:pPr>
        <w:pStyle w:val="phlistitemized1"/>
      </w:pPr>
      <w:r w:rsidRPr="00E16162">
        <w:t>выберите назначаемую пользов</w:t>
      </w:r>
      <w:r w:rsidR="00541030">
        <w:t>ателю роль и нажмите на кнопку «ОК»</w:t>
      </w:r>
      <w:r w:rsidRPr="00E16162">
        <w:t>. Выбранная роль о</w:t>
      </w:r>
      <w:r w:rsidR="00541030">
        <w:t>тобразится в окне «Роли и пользователи»;</w:t>
      </w:r>
    </w:p>
    <w:p w:rsidR="00824A8A" w:rsidRDefault="00541030" w:rsidP="00541030">
      <w:pPr>
        <w:pStyle w:val="phlistitemized1"/>
      </w:pPr>
      <w:r>
        <w:t>нажмите на кнопку «Ок» в окне «Роли и пользователи»</w:t>
      </w:r>
      <w:r w:rsidR="00A53A56">
        <w:t xml:space="preserve"> для сохранения произведенных изменений.</w:t>
      </w:r>
    </w:p>
    <w:p w:rsidR="00824A8A" w:rsidRDefault="00A53A56">
      <w:pPr>
        <w:pStyle w:val="2"/>
      </w:pPr>
      <w:bookmarkStart w:id="44" w:name="_Toc256000008"/>
      <w:bookmarkStart w:id="45" w:name="scroll-bookmark-14"/>
      <w:bookmarkStart w:id="46" w:name="_Toc90472235"/>
      <w:r>
        <w:t>Создание сотрудника, связанного с интеграционным пользователем</w:t>
      </w:r>
      <w:bookmarkEnd w:id="44"/>
      <w:bookmarkEnd w:id="45"/>
      <w:bookmarkEnd w:id="46"/>
    </w:p>
    <w:p w:rsidR="00824A8A" w:rsidRDefault="00A53A56" w:rsidP="00541030">
      <w:pPr>
        <w:pStyle w:val="phnormal"/>
      </w:pPr>
      <w:r>
        <w:t>Создайте сотрудника, связанного с созданным ранее интеграционным пользователем.</w:t>
      </w:r>
    </w:p>
    <w:p w:rsidR="00824A8A" w:rsidRDefault="00A53A56" w:rsidP="00541030">
      <w:pPr>
        <w:pStyle w:val="phlistitemizedtitle"/>
      </w:pPr>
      <w:r>
        <w:t>Чтобы зарегистрировать нового сотрудника</w:t>
      </w:r>
      <w:r w:rsidR="00541030">
        <w:t>,</w:t>
      </w:r>
      <w:r>
        <w:t xml:space="preserve"> выполните следующие действия:</w:t>
      </w:r>
    </w:p>
    <w:p w:rsidR="00824A8A" w:rsidRDefault="00541030" w:rsidP="00541030">
      <w:pPr>
        <w:pStyle w:val="phlistitemized1"/>
      </w:pPr>
      <w:r>
        <w:t>выберите пункт главного меню «Настройки</w:t>
      </w:r>
      <w:r w:rsidRPr="00541030">
        <w:t xml:space="preserve">/ </w:t>
      </w:r>
      <w:r w:rsidR="00A53A56">
        <w:t>Н</w:t>
      </w:r>
      <w:r>
        <w:t>астройки персонала/ Персонал»</w:t>
      </w:r>
      <w:r w:rsidR="00A53A56">
        <w:t>. Откроется форма настройки персонала</w:t>
      </w:r>
      <w:r w:rsidRPr="00056D11">
        <w:t xml:space="preserve"> (</w:t>
      </w:r>
      <w:r>
        <w:rPr>
          <w:lang w:val="en-US"/>
        </w:rPr>
        <w:fldChar w:fldCharType="begin"/>
      </w:r>
      <w:r w:rsidRPr="00056D11">
        <w:instrText xml:space="preserve"> </w:instrText>
      </w:r>
      <w:r>
        <w:rPr>
          <w:lang w:val="en-US"/>
        </w:rPr>
        <w:instrText>REF</w:instrText>
      </w:r>
      <w:r w:rsidRPr="00056D11">
        <w:instrText xml:space="preserve"> _</w:instrText>
      </w:r>
      <w:r>
        <w:rPr>
          <w:lang w:val="en-US"/>
        </w:rPr>
        <w:instrText>Ref</w:instrText>
      </w:r>
      <w:r w:rsidRPr="00056D11">
        <w:instrText>90455236 \</w:instrText>
      </w:r>
      <w:r>
        <w:rPr>
          <w:lang w:val="en-US"/>
        </w:rPr>
        <w:instrText>h</w:instrText>
      </w:r>
      <w:r w:rsidRPr="00056D11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267678">
        <w:t>Рисунок</w:t>
      </w:r>
      <w:r w:rsidR="00267678">
        <w:rPr>
          <w:lang w:val="en-US"/>
        </w:rPr>
        <w:t> </w:t>
      </w:r>
      <w:r w:rsidR="00267678">
        <w:rPr>
          <w:noProof/>
        </w:rPr>
        <w:t>8</w:t>
      </w:r>
      <w:r>
        <w:rPr>
          <w:lang w:val="en-US"/>
        </w:rPr>
        <w:fldChar w:fldCharType="end"/>
      </w:r>
      <w:r w:rsidRPr="00056D11">
        <w:t>)</w:t>
      </w:r>
      <w:r w:rsidR="00A53A56">
        <w:t>;</w:t>
      </w:r>
    </w:p>
    <w:p w:rsidR="00824A8A" w:rsidRDefault="00A53A56" w:rsidP="00541030">
      <w:pPr>
        <w:pStyle w:val="phfigure"/>
      </w:pPr>
      <w:r>
        <w:rPr>
          <w:noProof/>
        </w:rPr>
        <w:drawing>
          <wp:inline distT="0" distB="0" distL="0" distR="0" wp14:anchorId="5C0BEDF4" wp14:editId="50B48C9F">
            <wp:extent cx="6295390" cy="1081381"/>
            <wp:effectExtent l="0" t="0" r="0" b="0"/>
            <wp:docPr id="100010" name="Рисунок 100010" descr="Форма настройки персо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9685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08138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541030" w:rsidP="00541030">
      <w:pPr>
        <w:pStyle w:val="phfiguretitle"/>
      </w:pPr>
      <w:bookmarkStart w:id="47" w:name="_Ref90455236"/>
      <w:r>
        <w:t>Рисунок</w:t>
      </w:r>
      <w:r>
        <w:rPr>
          <w:lang w:val="en-US"/>
        </w:rPr>
        <w:t> </w:t>
      </w:r>
      <w:r w:rsidR="00A53A56">
        <w:fldChar w:fldCharType="begin"/>
      </w:r>
      <w:r w:rsidR="00A53A56">
        <w:instrText>SEQ Рисунок \* ARABIC</w:instrText>
      </w:r>
      <w:r w:rsidR="00A53A56">
        <w:fldChar w:fldCharType="separate"/>
      </w:r>
      <w:r w:rsidR="00267678">
        <w:rPr>
          <w:noProof/>
        </w:rPr>
        <w:t>8</w:t>
      </w:r>
      <w:r w:rsidR="00A53A56">
        <w:fldChar w:fldCharType="end"/>
      </w:r>
      <w:bookmarkEnd w:id="47"/>
      <w:r>
        <w:t xml:space="preserve"> –</w:t>
      </w:r>
      <w:r>
        <w:rPr>
          <w:lang w:val="en-US"/>
        </w:rPr>
        <w:t xml:space="preserve"> </w:t>
      </w:r>
      <w:r w:rsidR="00A53A56">
        <w:t>Форма настройки персонала</w:t>
      </w:r>
    </w:p>
    <w:p w:rsidR="00824A8A" w:rsidRDefault="00A53A56" w:rsidP="00541030">
      <w:pPr>
        <w:pStyle w:val="phlistitemized1"/>
      </w:pPr>
      <w:r>
        <w:t>вы</w:t>
      </w:r>
      <w:r w:rsidR="00541030">
        <w:t>берите пункт контекстного меню «Добавить» в блоке «Персонал». Откроется окно «Персонал: Добавление» (</w:t>
      </w:r>
      <w:r w:rsidR="00541030">
        <w:fldChar w:fldCharType="begin"/>
      </w:r>
      <w:r w:rsidR="00541030">
        <w:instrText xml:space="preserve"> REF _Ref90455303 \h </w:instrText>
      </w:r>
      <w:r w:rsidR="00541030">
        <w:fldChar w:fldCharType="separate"/>
      </w:r>
      <w:r w:rsidR="00267678">
        <w:t>Рисунок </w:t>
      </w:r>
      <w:r w:rsidR="00267678">
        <w:rPr>
          <w:noProof/>
        </w:rPr>
        <w:t>9</w:t>
      </w:r>
      <w:r w:rsidR="00541030">
        <w:fldChar w:fldCharType="end"/>
      </w:r>
      <w:r w:rsidR="00541030">
        <w:t>)</w:t>
      </w:r>
      <w:r>
        <w:t>;</w:t>
      </w:r>
    </w:p>
    <w:p w:rsidR="00824A8A" w:rsidRDefault="00A53A56" w:rsidP="00541030">
      <w:pPr>
        <w:pStyle w:val="phfigure"/>
      </w:pPr>
      <w:r>
        <w:rPr>
          <w:noProof/>
        </w:rPr>
        <w:drawing>
          <wp:inline distT="0" distB="0" distL="0" distR="0" wp14:anchorId="2F27C734" wp14:editId="2411EF35">
            <wp:extent cx="6295390" cy="4283041"/>
            <wp:effectExtent l="19050" t="19050" r="10160" b="22860"/>
            <wp:docPr id="100011" name="Рисунок 100011" descr="Окно добавления персо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67334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28304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541030" w:rsidP="00541030">
      <w:pPr>
        <w:pStyle w:val="phfiguretitle"/>
      </w:pPr>
      <w:bookmarkStart w:id="48" w:name="_Ref90455303"/>
      <w:r>
        <w:t>Рисунок </w:t>
      </w:r>
      <w:r w:rsidR="00A53A56">
        <w:fldChar w:fldCharType="begin"/>
      </w:r>
      <w:r w:rsidR="00A53A56">
        <w:instrText>SEQ Рисунок \* ARABIC</w:instrText>
      </w:r>
      <w:r w:rsidR="00A53A56">
        <w:fldChar w:fldCharType="separate"/>
      </w:r>
      <w:r w:rsidR="00267678">
        <w:rPr>
          <w:noProof/>
        </w:rPr>
        <w:t>9</w:t>
      </w:r>
      <w:r w:rsidR="00A53A56">
        <w:fldChar w:fldCharType="end"/>
      </w:r>
      <w:bookmarkEnd w:id="48"/>
      <w:r w:rsidR="00A53A56">
        <w:t xml:space="preserve"> </w:t>
      </w:r>
      <w:r>
        <w:t xml:space="preserve">– </w:t>
      </w:r>
      <w:r w:rsidR="00A53A56">
        <w:t>Окно добавления персонала</w:t>
      </w:r>
    </w:p>
    <w:p w:rsidR="00824A8A" w:rsidRDefault="00541030" w:rsidP="00541030">
      <w:pPr>
        <w:pStyle w:val="phlistitemized1"/>
      </w:pPr>
      <w:r>
        <w:t>заполните обязательные поля: «Фамилия», «Имя», «Отчество», «Дата рождения»</w:t>
      </w:r>
      <w:r w:rsidR="00A53A56">
        <w:t xml:space="preserve">, </w:t>
      </w:r>
      <w:r>
        <w:t>«Отделение»</w:t>
      </w:r>
      <w:r w:rsidR="00A53A56">
        <w:t>;</w:t>
      </w:r>
    </w:p>
    <w:p w:rsidR="00824A8A" w:rsidRDefault="00A53A56" w:rsidP="00541030">
      <w:pPr>
        <w:pStyle w:val="phlistitemized1"/>
      </w:pPr>
      <w:r>
        <w:t>укажите созданного ранее интег</w:t>
      </w:r>
      <w:r w:rsidR="00541030">
        <w:t>рационного пользователя в поле «Пользователь»</w:t>
      </w:r>
      <w:r>
        <w:t xml:space="preserve"> с помощью кнопки </w:t>
      </w:r>
      <w:r>
        <w:rPr>
          <w:noProof/>
          <w:lang w:eastAsia="ru-RU"/>
        </w:rPr>
        <w:drawing>
          <wp:inline distT="0" distB="0" distL="0" distR="0" wp14:anchorId="76F1207F" wp14:editId="1B78B228">
            <wp:extent cx="190500" cy="219075"/>
            <wp:effectExtent l="0" t="0" r="0" b="0"/>
            <wp:docPr id="100012" name="Рисунок 100012" descr="_scroll_external/other/три точки-210db78d8effa02da00a1de3706e1acb4d58a0da5988bb96caaf2d5d5ab4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51819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;</w:t>
      </w:r>
    </w:p>
    <w:p w:rsidR="00824A8A" w:rsidRDefault="00541030" w:rsidP="00541030">
      <w:pPr>
        <w:pStyle w:val="phlistitemized1"/>
      </w:pPr>
      <w:r>
        <w:t>нажмите на кнопку «ОК»</w:t>
      </w:r>
      <w:r w:rsidR="00A53A56">
        <w:t xml:space="preserve"> после заполнения полей.</w:t>
      </w:r>
    </w:p>
    <w:p w:rsidR="00541030" w:rsidRDefault="00541030" w:rsidP="00541030">
      <w:pPr>
        <w:pStyle w:val="phnormal"/>
      </w:pPr>
      <w:r>
        <w:rPr>
          <w:b/>
        </w:rPr>
        <w:t>Примечание</w:t>
      </w:r>
      <w:r>
        <w:t xml:space="preserve"> </w:t>
      </w:r>
      <w:r>
        <w:rPr>
          <w:b/>
        </w:rPr>
        <w:t>–</w:t>
      </w:r>
      <w:r>
        <w:t xml:space="preserve"> Сотрудник должен быть создан в каждой МО, которая участвует в интеграции.</w:t>
      </w:r>
    </w:p>
    <w:p w:rsidR="00824A8A" w:rsidRPr="00E16162" w:rsidRDefault="00A53A56" w:rsidP="00541030">
      <w:pPr>
        <w:pStyle w:val="10"/>
      </w:pPr>
      <w:bookmarkStart w:id="49" w:name="_Toc256000009"/>
      <w:bookmarkStart w:id="50" w:name="scroll-bookmark-15"/>
      <w:bookmarkStart w:id="51" w:name="_Toc90472236"/>
      <w:r w:rsidRPr="00E16162">
        <w:t>Просмотр данных журна</w:t>
      </w:r>
      <w:r w:rsidR="00541030">
        <w:t>ла интеграции</w:t>
      </w:r>
      <w:bookmarkEnd w:id="49"/>
      <w:bookmarkEnd w:id="50"/>
      <w:bookmarkEnd w:id="51"/>
    </w:p>
    <w:p w:rsidR="00541030" w:rsidRDefault="00A53A56" w:rsidP="00541030">
      <w:pPr>
        <w:pStyle w:val="phnormal"/>
      </w:pPr>
      <w:r w:rsidRPr="00E16162">
        <w:t>Информация о выполнении интеграционных запросов досту</w:t>
      </w:r>
      <w:r w:rsidR="00541030">
        <w:t>пна в журнале истории запросов.</w:t>
      </w:r>
    </w:p>
    <w:p w:rsidR="00824A8A" w:rsidRPr="00E16162" w:rsidRDefault="00A53A56" w:rsidP="00541030">
      <w:pPr>
        <w:pStyle w:val="phlistitemizedtitle"/>
      </w:pPr>
      <w:r>
        <w:t>Для просмотра логов интеграции с ГИС ОМС</w:t>
      </w:r>
      <w:r>
        <w:rPr>
          <w:color w:val="172B4D"/>
        </w:rPr>
        <w:t> </w:t>
      </w:r>
      <w:r>
        <w:t>выполните следующие действия:</w:t>
      </w:r>
    </w:p>
    <w:p w:rsidR="00824A8A" w:rsidRDefault="00A53A56" w:rsidP="00541030">
      <w:pPr>
        <w:pStyle w:val="phlistitemized1"/>
      </w:pPr>
      <w:r>
        <w:t>выберите пункт</w:t>
      </w:r>
      <w:r w:rsidR="00541030">
        <w:t xml:space="preserve"> главного меню «Система</w:t>
      </w:r>
      <w:r w:rsidR="00541030" w:rsidRPr="00541030">
        <w:t xml:space="preserve">/ </w:t>
      </w:r>
      <w:r w:rsidR="00541030">
        <w:t>Интеграция</w:t>
      </w:r>
      <w:r w:rsidR="00541030" w:rsidRPr="00541030">
        <w:t xml:space="preserve">/ </w:t>
      </w:r>
      <w:r w:rsidR="00541030">
        <w:t>Журнал истории запросов»</w:t>
      </w:r>
      <w:r>
        <w:t>. Откроется форма журнала истории запросов</w:t>
      </w:r>
      <w:r w:rsidR="00541030">
        <w:t xml:space="preserve"> (</w:t>
      </w:r>
      <w:r w:rsidR="00541030">
        <w:fldChar w:fldCharType="begin"/>
      </w:r>
      <w:r w:rsidR="00541030">
        <w:instrText xml:space="preserve"> REF _Ref90455479 \h </w:instrText>
      </w:r>
      <w:r w:rsidR="00541030">
        <w:fldChar w:fldCharType="separate"/>
      </w:r>
      <w:r w:rsidR="00267678">
        <w:t>Рисунок </w:t>
      </w:r>
      <w:r w:rsidR="00267678">
        <w:rPr>
          <w:noProof/>
        </w:rPr>
        <w:t>10</w:t>
      </w:r>
      <w:r w:rsidR="00541030">
        <w:fldChar w:fldCharType="end"/>
      </w:r>
      <w:r w:rsidR="00541030">
        <w:t>)</w:t>
      </w:r>
      <w:r>
        <w:t>;</w:t>
      </w:r>
    </w:p>
    <w:p w:rsidR="00824A8A" w:rsidRDefault="00A53A56" w:rsidP="00541030">
      <w:pPr>
        <w:pStyle w:val="phfigure"/>
      </w:pPr>
      <w:r>
        <w:rPr>
          <w:noProof/>
        </w:rPr>
        <w:drawing>
          <wp:inline distT="0" distB="0" distL="0" distR="0" wp14:anchorId="2136F465" wp14:editId="544A870E">
            <wp:extent cx="6295390" cy="2031927"/>
            <wp:effectExtent l="0" t="0" r="0" b="0"/>
            <wp:docPr id="100013" name="Рисунок 100013" descr="Форма Журнал истории запр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9394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0319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824A8A" w:rsidRDefault="00541030" w:rsidP="00541030">
      <w:pPr>
        <w:pStyle w:val="phfiguretitle"/>
      </w:pPr>
      <w:bookmarkStart w:id="52" w:name="_Ref90455479"/>
      <w:r>
        <w:t>Рисунок </w:t>
      </w:r>
      <w:r w:rsidR="00A53A56">
        <w:fldChar w:fldCharType="begin"/>
      </w:r>
      <w:r w:rsidR="00A53A56">
        <w:instrText>SEQ Рисунок \* ARABIC</w:instrText>
      </w:r>
      <w:r w:rsidR="00A53A56">
        <w:fldChar w:fldCharType="separate"/>
      </w:r>
      <w:r w:rsidR="00267678">
        <w:rPr>
          <w:noProof/>
        </w:rPr>
        <w:t>10</w:t>
      </w:r>
      <w:r w:rsidR="00A53A56">
        <w:fldChar w:fldCharType="end"/>
      </w:r>
      <w:bookmarkEnd w:id="52"/>
      <w:r w:rsidR="00A53A56">
        <w:t xml:space="preserve"> </w:t>
      </w:r>
      <w:r>
        <w:t xml:space="preserve">– </w:t>
      </w:r>
      <w:r w:rsidR="00A53A56">
        <w:t>Форма Журнал истории запросов</w:t>
      </w:r>
    </w:p>
    <w:p w:rsidR="00824A8A" w:rsidRDefault="00A53A56" w:rsidP="00541030">
      <w:pPr>
        <w:pStyle w:val="phlistitemized1"/>
        <w:ind w:left="1316"/>
      </w:pPr>
      <w:r>
        <w:t>заполните поля фильтра</w:t>
      </w:r>
      <w:r w:rsidR="00541030">
        <w:t xml:space="preserve"> (</w:t>
      </w:r>
      <w:r w:rsidR="00415A1D">
        <w:fldChar w:fldCharType="begin"/>
      </w:r>
      <w:r w:rsidR="00415A1D">
        <w:instrText xml:space="preserve"> REF _Ref90455752 \h </w:instrText>
      </w:r>
      <w:r w:rsidR="00415A1D">
        <w:fldChar w:fldCharType="separate"/>
      </w:r>
      <w:r w:rsidR="00267678">
        <w:t>Таблица </w:t>
      </w:r>
      <w:r w:rsidR="00267678">
        <w:rPr>
          <w:noProof/>
        </w:rPr>
        <w:t>5</w:t>
      </w:r>
      <w:r w:rsidR="00415A1D">
        <w:fldChar w:fldCharType="end"/>
      </w:r>
      <w:r w:rsidR="00541030">
        <w:t>)</w:t>
      </w:r>
      <w:r>
        <w:t>;</w:t>
      </w:r>
    </w:p>
    <w:p w:rsidR="00824A8A" w:rsidRDefault="00415A1D" w:rsidP="00415A1D">
      <w:pPr>
        <w:pStyle w:val="phtabletitle"/>
      </w:pPr>
      <w:bookmarkStart w:id="53" w:name="_Ref90455752"/>
      <w:r>
        <w:t>Таблица </w:t>
      </w:r>
      <w:r w:rsidR="00A53A56">
        <w:fldChar w:fldCharType="begin"/>
      </w:r>
      <w:r w:rsidR="00A53A56">
        <w:instrText>SEQ Таблица \* ARABIC</w:instrText>
      </w:r>
      <w:r w:rsidR="00A53A56">
        <w:fldChar w:fldCharType="separate"/>
      </w:r>
      <w:r w:rsidR="00267678">
        <w:rPr>
          <w:noProof/>
        </w:rPr>
        <w:t>5</w:t>
      </w:r>
      <w:r w:rsidR="00A53A56">
        <w:fldChar w:fldCharType="end"/>
      </w:r>
      <w:bookmarkEnd w:id="53"/>
      <w:r w:rsidR="00A53A56">
        <w:t xml:space="preserve"> </w:t>
      </w:r>
      <w:r>
        <w:t xml:space="preserve">– </w:t>
      </w:r>
      <w:r w:rsidR="00A53A56">
        <w:t>Заполнение полей фильтра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4103"/>
        <w:gridCol w:w="6155"/>
      </w:tblGrid>
      <w:tr w:rsidR="00824A8A" w:rsidTr="005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bookmarkStart w:id="54" w:name="scroll-bookmark-16"/>
            <w:r w:rsidRPr="00541030">
              <w:rPr>
                <w:b/>
              </w:rPr>
              <w:t>Наименование поля</w:t>
            </w:r>
            <w:bookmarkEnd w:id="5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Pr="00541030" w:rsidRDefault="00A53A56" w:rsidP="00541030">
            <w:pPr>
              <w:pStyle w:val="phtablecolcaption"/>
              <w:rPr>
                <w:b/>
              </w:rPr>
            </w:pPr>
            <w:r w:rsidRPr="00541030">
              <w:rPr>
                <w:b/>
              </w:rPr>
              <w:t>Пояснение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Период с, по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Укажите период формирования с помощью календаря или вручную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Время с, по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Укажите временной промежуток с помощью календаря или вручную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Тип запроса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Выберите тип запроса из выпадающего списка: входящий или исходящий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Система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Выберите</w:t>
            </w:r>
            <w:r w:rsidR="00541030">
              <w:t xml:space="preserve"> из выпадающего списка систему «Идентификация гражданина в МО»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Результат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541030">
            <w:pPr>
              <w:pStyle w:val="phtablecellleft"/>
            </w:pPr>
            <w:r>
              <w:t>Выберите результат из выпадающего списка: удачно или неудачно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415A1D">
            <w:pPr>
              <w:pStyle w:val="phtablecellleft"/>
            </w:pPr>
            <w:r>
              <w:t>Сервис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415A1D">
            <w:pPr>
              <w:pStyle w:val="phtablecellleft"/>
            </w:pPr>
            <w:r>
              <w:t>Выберите из выпадающего списка необходимый метод:</w:t>
            </w:r>
          </w:p>
          <w:p w:rsidR="00824A8A" w:rsidRDefault="00415A1D" w:rsidP="00415A1D">
            <w:pPr>
              <w:pStyle w:val="phtableitemizedlist1"/>
            </w:pPr>
            <w:r>
              <w:t>«sendIdentity»</w:t>
            </w:r>
            <w:r w:rsidR="00A53A56">
              <w:t xml:space="preserve"> – запрос на идентификацию гражданина в сфере ОМС;</w:t>
            </w:r>
          </w:p>
          <w:p w:rsidR="00824A8A" w:rsidRDefault="00415A1D" w:rsidP="00415A1D">
            <w:pPr>
              <w:pStyle w:val="phtableitemizedlist1"/>
            </w:pPr>
            <w:r>
              <w:t>«getIdentity»</w:t>
            </w:r>
            <w:r w:rsidR="00A53A56">
              <w:t xml:space="preserve"> – получение результатов идентификации гражданина в сфере ОМС</w:t>
            </w:r>
          </w:p>
        </w:tc>
      </w:tr>
      <w:tr w:rsidR="00824A8A" w:rsidTr="0054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415A1D">
            <w:pPr>
              <w:pStyle w:val="phtablecellleft"/>
            </w:pPr>
            <w:r>
              <w:t>Текст запроса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415A1D">
            <w:pPr>
              <w:pStyle w:val="phtablecellleft"/>
            </w:pPr>
            <w:r>
              <w:t>Введите вручную текст запроса</w:t>
            </w:r>
          </w:p>
        </w:tc>
      </w:tr>
      <w:tr w:rsidR="00824A8A" w:rsidTr="00541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415A1D">
            <w:pPr>
              <w:pStyle w:val="phtablecellleft"/>
            </w:pPr>
            <w:r>
              <w:t>Текст ответа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00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24A8A" w:rsidRDefault="00A53A56" w:rsidP="00415A1D">
            <w:pPr>
              <w:pStyle w:val="phtablecellleft"/>
            </w:pPr>
            <w:r>
              <w:t>Введите вручную текст ответа</w:t>
            </w:r>
          </w:p>
        </w:tc>
      </w:tr>
    </w:tbl>
    <w:p w:rsidR="00415A1D" w:rsidRDefault="00415A1D" w:rsidP="00415A1D">
      <w:pPr>
        <w:pStyle w:val="phnormal"/>
      </w:pPr>
    </w:p>
    <w:p w:rsidR="00824A8A" w:rsidRDefault="00415A1D" w:rsidP="00415A1D">
      <w:pPr>
        <w:pStyle w:val="phlistitemized1"/>
      </w:pPr>
      <w:r>
        <w:t>нажмите на кнопку «Найти»</w:t>
      </w:r>
      <w:r w:rsidR="00A53A56" w:rsidRPr="00E16162">
        <w:t xml:space="preserve"> после заполнения полей фильтра. В журнале отобразятся данные, удовлетворяющие заданным критериям поиска;</w:t>
      </w:r>
    </w:p>
    <w:p w:rsidR="00824A8A" w:rsidRPr="00E16162" w:rsidRDefault="00A53A56" w:rsidP="00415A1D">
      <w:pPr>
        <w:pStyle w:val="phlistitemized1"/>
      </w:pPr>
      <w:r w:rsidRPr="00E16162">
        <w:t>просмотрите исходящие запросы в резуль</w:t>
      </w:r>
      <w:r w:rsidR="00415A1D">
        <w:t>татах поиска. Наличие значения «Удачно» в столбце «Результат»</w:t>
      </w:r>
      <w:r w:rsidRPr="00E16162">
        <w:t xml:space="preserve"> означает, что интеграция настроена и происходит успешная передача </w:t>
      </w:r>
      <w:r w:rsidRPr="00056D11">
        <w:rPr>
          <w:color w:val="000000" w:themeColor="text1"/>
        </w:rPr>
        <w:t xml:space="preserve">запроса </w:t>
      </w:r>
      <w:r w:rsidR="00056D11" w:rsidRPr="00056D11">
        <w:rPr>
          <w:color w:val="000000" w:themeColor="text1"/>
        </w:rPr>
        <w:t xml:space="preserve">в </w:t>
      </w:r>
      <w:r w:rsidRPr="00056D11">
        <w:rPr>
          <w:color w:val="000000" w:themeColor="text1"/>
        </w:rPr>
        <w:t>ИПС ЕГИСЗ</w:t>
      </w:r>
      <w:r w:rsidR="00056D11" w:rsidRPr="00056D11">
        <w:rPr>
          <w:color w:val="000000" w:themeColor="text1"/>
        </w:rPr>
        <w:t xml:space="preserve"> </w:t>
      </w:r>
      <w:r w:rsidRPr="00056D11">
        <w:rPr>
          <w:color w:val="000000" w:themeColor="text1"/>
        </w:rPr>
        <w:t xml:space="preserve">и </w:t>
      </w:r>
      <w:r>
        <w:t>получени</w:t>
      </w:r>
      <w:r w:rsidR="00415A1D">
        <w:t>е данных. При наличии значения «Есть ошибки» в столбце «Результат»</w:t>
      </w:r>
      <w:r>
        <w:t xml:space="preserve"> необходимо выяснить причину ошибки и устранить ее.</w:t>
      </w:r>
    </w:p>
    <w:p w:rsidR="00DC0166" w:rsidRDefault="00DC0166" w:rsidP="00325D12">
      <w:pPr>
        <w:rPr>
          <w:noProof/>
        </w:rPr>
        <w:sectPr w:rsidR="00DC0166" w:rsidSect="00946C03">
          <w:headerReference w:type="default" r:id="rId22"/>
          <w:pgSz w:w="11899" w:h="16838"/>
          <w:pgMar w:top="1134" w:right="567" w:bottom="1134" w:left="1134" w:header="709" w:footer="471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072"/>
        <w:gridCol w:w="1109"/>
        <w:gridCol w:w="849"/>
        <w:gridCol w:w="1194"/>
        <w:gridCol w:w="1358"/>
        <w:gridCol w:w="927"/>
        <w:gridCol w:w="1564"/>
        <w:gridCol w:w="729"/>
        <w:gridCol w:w="725"/>
      </w:tblGrid>
      <w:tr w:rsidR="00824A8A" w:rsidTr="00541030">
        <w:trPr>
          <w:trHeight w:val="415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40300" w:rsidRPr="00F92E81" w:rsidRDefault="00A53A56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R="00824A8A" w:rsidTr="00541030">
        <w:tc>
          <w:tcPr>
            <w:tcW w:w="334" w:type="pct"/>
            <w:vMerge w:val="restart"/>
            <w:shd w:val="clear" w:color="auto" w:fill="auto"/>
            <w:vAlign w:val="center"/>
          </w:tcPr>
          <w:p w:rsidR="00340300" w:rsidRDefault="00A53A56" w:rsidP="00D42A44">
            <w:pPr>
              <w:pStyle w:val="phtablecolcaption"/>
            </w:pPr>
            <w:r>
              <w:t>Изм.</w:t>
            </w:r>
          </w:p>
        </w:tc>
        <w:tc>
          <w:tcPr>
            <w:tcW w:w="2069" w:type="pct"/>
            <w:gridSpan w:val="4"/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>в доку-</w:t>
            </w:r>
            <w:r>
              <w:br/>
            </w:r>
            <w:r w:rsidRPr="006718FA">
              <w:t>менте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 w:rsidRPr="006718FA">
              <w:t>Номер 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 w:rsidRPr="006718FA">
              <w:t>Входящий номер сопроводи</w:t>
            </w:r>
            <w:r>
              <w:t>-</w:t>
            </w:r>
            <w:r>
              <w:br/>
            </w:r>
            <w:r w:rsidRPr="006718FA">
              <w:t>тельного документа и дата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340300" w:rsidRPr="00F92E81" w:rsidRDefault="00A53A56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 w:rsidRPr="006718FA">
              <w:t>Дата</w:t>
            </w:r>
          </w:p>
        </w:tc>
      </w:tr>
      <w:tr w:rsidR="00824A8A" w:rsidTr="00541030">
        <w:trPr>
          <w:trHeight w:val="783"/>
        </w:trPr>
        <w:tc>
          <w:tcPr>
            <w:tcW w:w="33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Default="00340300" w:rsidP="00D42A44">
            <w:pPr>
              <w:pStyle w:val="phtablecolcaption"/>
            </w:pPr>
          </w:p>
        </w:tc>
        <w:tc>
          <w:tcPr>
            <w:tcW w:w="5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RDefault="00A53A56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58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RDefault="00A53A56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66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Default="00340300" w:rsidP="00D42A44">
            <w:pPr>
              <w:pStyle w:val="phtablecolcaption"/>
            </w:pPr>
          </w:p>
        </w:tc>
        <w:tc>
          <w:tcPr>
            <w:tcW w:w="45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Default="00340300" w:rsidP="00D42A44">
            <w:pPr>
              <w:pStyle w:val="phtablecolcaption"/>
            </w:pPr>
          </w:p>
        </w:tc>
        <w:tc>
          <w:tcPr>
            <w:tcW w:w="76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Default="00340300" w:rsidP="00D42A44">
            <w:pPr>
              <w:pStyle w:val="phtablecolcaption"/>
            </w:pPr>
          </w:p>
        </w:tc>
        <w:tc>
          <w:tcPr>
            <w:tcW w:w="35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Default="00340300" w:rsidP="00D42A44">
            <w:pPr>
              <w:pStyle w:val="phtablecolcaption"/>
            </w:pPr>
          </w:p>
        </w:tc>
        <w:tc>
          <w:tcPr>
            <w:tcW w:w="35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Default="00340300" w:rsidP="00D42A44">
            <w:pPr>
              <w:pStyle w:val="phtablecolcaption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</w:tcPr>
          <w:p w:rsidR="00340300" w:rsidRPr="00340300" w:rsidRDefault="00340300" w:rsidP="00982ADA">
            <w:pPr>
              <w:pStyle w:val="phtablecellleft"/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  <w:tr w:rsidR="00824A8A" w:rsidTr="00541030">
        <w:trPr>
          <w:trHeight w:val="444"/>
        </w:trPr>
        <w:tc>
          <w:tcPr>
            <w:tcW w:w="33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2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43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1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58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66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454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766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7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  <w:tc>
          <w:tcPr>
            <w:tcW w:w="355" w:type="pct"/>
            <w:shd w:val="clear" w:color="auto" w:fill="auto"/>
          </w:tcPr>
          <w:p w:rsidR="00340300" w:rsidRPr="00982ADA" w:rsidRDefault="00340300" w:rsidP="00982ADA">
            <w:pPr>
              <w:pStyle w:val="phtablecellleft"/>
            </w:pPr>
          </w:p>
        </w:tc>
      </w:tr>
    </w:tbl>
    <w:p w:rsidR="000371D6" w:rsidRPr="00E16162" w:rsidRDefault="000371D6" w:rsidP="00325D12"/>
    <w:sectPr w:rsidR="000371D6" w:rsidRPr="00E16162" w:rsidSect="00946C03">
      <w:headerReference w:type="default" r:id="rId23"/>
      <w:pgSz w:w="11899" w:h="16838"/>
      <w:pgMar w:top="1134" w:right="567" w:bottom="1134" w:left="1134" w:header="56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BA" w:rsidRDefault="00F40FBA">
      <w:pPr>
        <w:spacing w:before="0" w:after="0" w:line="240" w:lineRule="auto"/>
      </w:pPr>
      <w:r>
        <w:separator/>
      </w:r>
    </w:p>
  </w:endnote>
  <w:endnote w:type="continuationSeparator" w:id="0">
    <w:p w:rsidR="00F40FBA" w:rsidRDefault="00F40F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375533"/>
      <w:docPartObj>
        <w:docPartGallery w:val="Page Numbers (Bottom of Page)"/>
        <w:docPartUnique/>
      </w:docPartObj>
    </w:sdtPr>
    <w:sdtEndPr/>
    <w:sdtContent>
      <w:p w:rsidR="00A53A56" w:rsidRDefault="00A53A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4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56" w:rsidRDefault="00A53A56" w:rsidP="00946C03">
    <w:pPr>
      <w:pStyle w:val="phtitlepagedocpart"/>
    </w:pPr>
    <w: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BA" w:rsidRDefault="00F40FBA">
      <w:pPr>
        <w:spacing w:before="0" w:after="0" w:line="240" w:lineRule="auto"/>
      </w:pPr>
      <w:r>
        <w:separator/>
      </w:r>
    </w:p>
  </w:footnote>
  <w:footnote w:type="continuationSeparator" w:id="0">
    <w:p w:rsidR="00F40FBA" w:rsidRDefault="00F40F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56" w:rsidRPr="00C745BE" w:rsidRDefault="00A53A56" w:rsidP="00325D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56" w:rsidRDefault="00A53A56" w:rsidP="00325D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92F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86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DEE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FC3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98F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0A4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C23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927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D05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B2842"/>
    <w:multiLevelType w:val="multilevel"/>
    <w:tmpl w:val="A32E8E92"/>
    <w:lvl w:ilvl="0">
      <w:start w:val="1"/>
      <w:numFmt w:val="decimal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lvlText w:val="%1.%2.%3.%4.%5.%6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1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EFB65C7"/>
    <w:multiLevelType w:val="multilevel"/>
    <w:tmpl w:val="FCC0FA54"/>
    <w:lvl w:ilvl="0">
      <w:start w:val="1"/>
      <w:numFmt w:val="upperLetter"/>
      <w:lvlText w:val="Приложение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3">
    <w:nsid w:val="11495CF7"/>
    <w:multiLevelType w:val="multilevel"/>
    <w:tmpl w:val="C8AE6888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4">
    <w:nsid w:val="12865DC4"/>
    <w:multiLevelType w:val="multilevel"/>
    <w:tmpl w:val="17988822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15">
    <w:nsid w:val="13BA77A7"/>
    <w:multiLevelType w:val="multilevel"/>
    <w:tmpl w:val="3724BF9A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952A7E"/>
    <w:multiLevelType w:val="multilevel"/>
    <w:tmpl w:val="4B268900"/>
    <w:lvl w:ilvl="0">
      <w:start w:val="1"/>
      <w:numFmt w:val="russianLower"/>
      <w:pStyle w:val="phlistordereda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pStyle w:val="phlistordered1"/>
      <w:lvlText w:val="%2)"/>
      <w:lvlJc w:val="left"/>
      <w:pPr>
        <w:tabs>
          <w:tab w:val="num" w:pos="1565"/>
        </w:tabs>
        <w:ind w:left="1565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7">
    <w:nsid w:val="1B6E0E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DB862E0"/>
    <w:multiLevelType w:val="hybridMultilevel"/>
    <w:tmpl w:val="5DAE4584"/>
    <w:lvl w:ilvl="0" w:tplc="5922E85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60F13"/>
    <w:multiLevelType w:val="multilevel"/>
    <w:tmpl w:val="B4B28836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20">
    <w:nsid w:val="3D2504B3"/>
    <w:multiLevelType w:val="multilevel"/>
    <w:tmpl w:val="3440C532"/>
    <w:lvl w:ilvl="0">
      <w:start w:val="1"/>
      <w:numFmt w:val="bullet"/>
      <w:pStyle w:val="phtableitemizedlist1"/>
      <w:lvlText w:val=""/>
      <w:lvlJc w:val="left"/>
      <w:pPr>
        <w:ind w:left="346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97" w:hanging="34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42107"/>
    <w:multiLevelType w:val="multilevel"/>
    <w:tmpl w:val="DF8697A0"/>
    <w:numStyleLink w:val="phadditiontitle"/>
  </w:abstractNum>
  <w:abstractNum w:abstractNumId="22">
    <w:nsid w:val="3EC42DA7"/>
    <w:multiLevelType w:val="multilevel"/>
    <w:tmpl w:val="5A8E652C"/>
    <w:lvl w:ilvl="0">
      <w:start w:val="1"/>
      <w:numFmt w:val="decimal"/>
      <w:pStyle w:val="phtableorderedlist1"/>
      <w:lvlText w:val="%1)"/>
      <w:lvlJc w:val="left"/>
      <w:pPr>
        <w:ind w:left="346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5772172"/>
    <w:multiLevelType w:val="hybridMultilevel"/>
    <w:tmpl w:val="4B8EEF08"/>
    <w:lvl w:ilvl="0" w:tplc="BE34701A">
      <w:start w:val="1"/>
      <w:numFmt w:val="decimal"/>
      <w:pStyle w:val="phtableorderlist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5">
    <w:nsid w:val="4F082C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2A83BC4"/>
    <w:multiLevelType w:val="multilevel"/>
    <w:tmpl w:val="DF8697A0"/>
    <w:numStyleLink w:val="phadditiontitle"/>
  </w:abstractNum>
  <w:abstractNum w:abstractNumId="27">
    <w:nsid w:val="54C845EB"/>
    <w:multiLevelType w:val="multilevel"/>
    <w:tmpl w:val="FB3E337E"/>
    <w:lvl w:ilvl="0">
      <w:start w:val="1"/>
      <w:numFmt w:val="russianLower"/>
      <w:pStyle w:val="phtableorderlist"/>
      <w:lvlText w:val="%1)"/>
      <w:lvlJc w:val="left"/>
      <w:pPr>
        <w:ind w:left="346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F710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12FC2"/>
    <w:multiLevelType w:val="multilevel"/>
    <w:tmpl w:val="869A37C2"/>
    <w:lvl w:ilvl="0">
      <w:start w:val="1"/>
      <w:numFmt w:val="decimal"/>
      <w:pStyle w:val="10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01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410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32">
    <w:nsid w:val="75161AFA"/>
    <w:multiLevelType w:val="multilevel"/>
    <w:tmpl w:val="0602F534"/>
    <w:lvl w:ilvl="0">
      <w:start w:val="1"/>
      <w:numFmt w:val="bullet"/>
      <w:pStyle w:val="phlistitemized1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hlistitemized2"/>
      <w:lvlText w:val=""/>
      <w:lvlJc w:val="left"/>
      <w:pPr>
        <w:tabs>
          <w:tab w:val="num" w:pos="1565"/>
        </w:tabs>
        <w:ind w:left="1565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hlistitemized3"/>
      <w:lvlText w:val=""/>
      <w:lvlJc w:val="left"/>
      <w:pPr>
        <w:tabs>
          <w:tab w:val="num" w:pos="1922"/>
        </w:tabs>
        <w:ind w:left="1922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hlistitemized4"/>
      <w:lvlText w:val=""/>
      <w:lvlJc w:val="left"/>
      <w:pPr>
        <w:tabs>
          <w:tab w:val="num" w:pos="2279"/>
        </w:tabs>
        <w:ind w:left="227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79686D"/>
    <w:multiLevelType w:val="multilevel"/>
    <w:tmpl w:val="3A38EA26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32"/>
  </w:num>
  <w:num w:numId="4">
    <w:abstractNumId w:val="13"/>
  </w:num>
  <w:num w:numId="5">
    <w:abstractNumId w:val="15"/>
  </w:num>
  <w:num w:numId="6">
    <w:abstractNumId w:val="16"/>
  </w:num>
  <w:num w:numId="7">
    <w:abstractNumId w:val="33"/>
  </w:num>
  <w:num w:numId="8">
    <w:abstractNumId w:val="27"/>
  </w:num>
  <w:num w:numId="9">
    <w:abstractNumId w:val="23"/>
  </w:num>
  <w:num w:numId="10">
    <w:abstractNumId w:val="11"/>
  </w:num>
  <w:num w:numId="11">
    <w:abstractNumId w:val="24"/>
  </w:num>
  <w:num w:numId="12">
    <w:abstractNumId w:val="31"/>
  </w:num>
  <w:num w:numId="13">
    <w:abstractNumId w:val="22"/>
  </w:num>
  <w:num w:numId="14">
    <w:abstractNumId w:val="18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14"/>
  </w:num>
  <w:num w:numId="21">
    <w:abstractNumId w:val="24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>
    <w:abstractNumId w:val="9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29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0"/>
  </w:num>
  <w:num w:numId="40">
    <w:abstractNumId w:val="22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0"/>
    <w:lvlOverride w:ilvl="0">
      <w:lvl w:ilvl="0">
        <w:start w:val="1"/>
        <w:numFmt w:val="bullet"/>
        <w:pStyle w:val="phtableitemizedlist1"/>
        <w:lvlText w:val=""/>
        <w:lvlJc w:val="left"/>
        <w:pPr>
          <w:ind w:left="346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686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56D11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67678"/>
    <w:rsid w:val="002707E8"/>
    <w:rsid w:val="00272125"/>
    <w:rsid w:val="00274AC0"/>
    <w:rsid w:val="00294EE2"/>
    <w:rsid w:val="002B48D8"/>
    <w:rsid w:val="002C037A"/>
    <w:rsid w:val="002C1743"/>
    <w:rsid w:val="002C26A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083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15A1D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2421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1030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01EE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A3190"/>
    <w:rsid w:val="006B2C3A"/>
    <w:rsid w:val="006B7747"/>
    <w:rsid w:val="006C364E"/>
    <w:rsid w:val="006C5DF0"/>
    <w:rsid w:val="006D4B5D"/>
    <w:rsid w:val="006E2EC9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24A8A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46C03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405F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3A56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0A8F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D633B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350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0FBA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41E6"/>
    <w:rsid w:val="00FA5BBB"/>
    <w:rsid w:val="00FC1C82"/>
    <w:rsid w:val="00FC1C9C"/>
    <w:rsid w:val="00FD109F"/>
    <w:rsid w:val="00FF1AC1"/>
    <w:rsid w:val="00FF2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autoRedefine/>
    <w:qFormat/>
    <w:rsid w:val="00056D11"/>
    <w:pPr>
      <w:spacing w:before="20" w:after="120" w:line="360" w:lineRule="auto"/>
      <w:jc w:val="both"/>
    </w:pPr>
    <w:rPr>
      <w:rFonts w:ascii="Arial" w:hAnsi="Arial"/>
      <w:szCs w:val="20"/>
      <w:lang w:val="ru-RU" w:eastAsia="ru-RU"/>
    </w:rPr>
  </w:style>
  <w:style w:type="paragraph" w:styleId="10">
    <w:name w:val="heading 1"/>
    <w:aliases w:val="Scroll Heading 1"/>
    <w:basedOn w:val="phbase"/>
    <w:next w:val="phnormal"/>
    <w:qFormat/>
    <w:rsid w:val="00056D11"/>
    <w:pPr>
      <w:keepNext/>
      <w:keepLines/>
      <w:pageBreakBefore/>
      <w:numPr>
        <w:numId w:val="37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qFormat/>
    <w:rsid w:val="00056D11"/>
    <w:pPr>
      <w:keepNext/>
      <w:keepLines/>
      <w:numPr>
        <w:ilvl w:val="1"/>
        <w:numId w:val="37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056D11"/>
    <w:pPr>
      <w:keepNext/>
      <w:keepLines/>
      <w:numPr>
        <w:ilvl w:val="2"/>
        <w:numId w:val="37"/>
      </w:numPr>
      <w:spacing w:before="240" w:after="240"/>
      <w:ind w:right="-1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0"/>
    <w:qFormat/>
    <w:rsid w:val="00056D11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056D11"/>
    <w:pPr>
      <w:keepNext/>
      <w:numPr>
        <w:ilvl w:val="4"/>
        <w:numId w:val="37"/>
      </w:numPr>
      <w:spacing w:before="24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056D11"/>
    <w:pPr>
      <w:keepNext/>
      <w:keepLines/>
      <w:numPr>
        <w:ilvl w:val="5"/>
        <w:numId w:val="37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10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10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10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056D11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056D1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056D11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rFonts w:ascii="Arial" w:hAnsi="Arial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056D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6D11"/>
    <w:rPr>
      <w:rFonts w:ascii="Arial" w:hAnsi="Arial"/>
      <w:szCs w:val="20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056D11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056D11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  <w:szCs w:val="24"/>
    </w:rPr>
  </w:style>
  <w:style w:type="paragraph" w:styleId="20">
    <w:name w:val="toc 2"/>
    <w:basedOn w:val="a"/>
    <w:next w:val="a"/>
    <w:autoRedefine/>
    <w:uiPriority w:val="39"/>
    <w:rsid w:val="00056D11"/>
    <w:pPr>
      <w:tabs>
        <w:tab w:val="left" w:pos="993"/>
        <w:tab w:val="right" w:leader="dot" w:pos="9923"/>
      </w:tabs>
      <w:ind w:left="993" w:right="566" w:hanging="567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056D11"/>
    <w:pPr>
      <w:tabs>
        <w:tab w:val="left" w:pos="1843"/>
        <w:tab w:val="right" w:leader="dot" w:pos="9923"/>
      </w:tabs>
      <w:ind w:left="1843" w:right="566" w:hanging="85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39"/>
    <w:rsid w:val="00056D11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056D11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056D11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056D11"/>
    <w:pPr>
      <w:ind w:left="1440"/>
    </w:pPr>
  </w:style>
  <w:style w:type="paragraph" w:styleId="81">
    <w:name w:val="toc 8"/>
    <w:basedOn w:val="a"/>
    <w:next w:val="a"/>
    <w:autoRedefine/>
    <w:rsid w:val="00056D11"/>
    <w:pPr>
      <w:ind w:left="1680"/>
    </w:pPr>
  </w:style>
  <w:style w:type="paragraph" w:styleId="91">
    <w:name w:val="toc 9"/>
    <w:basedOn w:val="a"/>
    <w:next w:val="a"/>
    <w:autoRedefine/>
    <w:rsid w:val="00056D11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056D1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rFonts w:ascii="Arial" w:hAnsi="Arial"/>
      <w:b/>
      <w:bCs/>
      <w:szCs w:val="20"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056D11"/>
    <w:rPr>
      <w:rFonts w:ascii="Arial" w:hAnsi="Arial"/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056D11"/>
    <w:rPr>
      <w:rFonts w:ascii="Arial" w:hAnsi="Arial"/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eastAsiaTheme="majorEastAsia" w:cstheme="majorBidi"/>
      <w:color w:val="7F7F7F" w:themeColor="text1" w:themeTint="8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12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2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2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rFonts w:ascii="Arial" w:hAnsi="Arial"/>
      <w:b/>
      <w:bCs/>
      <w:color w:val="4F81BD" w:themeColor="accent1"/>
      <w:sz w:val="18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rFonts w:ascii="Arial" w:hAnsi="Arial"/>
      <w:b/>
      <w:bCs/>
      <w:color w:val="000000" w:themeColor="text1"/>
      <w:sz w:val="18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uiPriority w:val="99"/>
    <w:semiHidden/>
    <w:unhideWhenUsed/>
    <w:rsid w:val="00056D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6D11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Название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szCs w:val="20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rFonts w:ascii="Arial" w:hAnsi="Arial"/>
      <w:b/>
      <w:bCs/>
      <w:szCs w:val="20"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rFonts w:ascii="Arial" w:hAnsi="Arial"/>
      <w:b/>
      <w:bCs/>
      <w:szCs w:val="20"/>
      <w:lang w:val="ru-RU" w:eastAsia="ru-RU"/>
    </w:rPr>
  </w:style>
  <w:style w:type="paragraph" w:customStyle="1" w:styleId="phbase">
    <w:name w:val="ph_base"/>
    <w:link w:val="phbase0"/>
    <w:rsid w:val="00056D11"/>
    <w:pPr>
      <w:spacing w:line="360" w:lineRule="auto"/>
      <w:jc w:val="both"/>
    </w:pPr>
    <w:rPr>
      <w:rFonts w:ascii="Arial" w:hAnsi="Arial"/>
      <w:szCs w:val="20"/>
      <w:lang w:val="ru-RU" w:eastAsia="ru-RU"/>
    </w:rPr>
  </w:style>
  <w:style w:type="paragraph" w:customStyle="1" w:styleId="phadditiontitle1">
    <w:name w:val="ph_addition_title_1"/>
    <w:basedOn w:val="phbase"/>
    <w:next w:val="phnormal"/>
    <w:rsid w:val="00056D11"/>
    <w:pPr>
      <w:keepNext/>
      <w:keepLines/>
      <w:pageBreakBefore/>
      <w:numPr>
        <w:numId w:val="47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056D11"/>
    <w:pPr>
      <w:keepNext/>
      <w:keepLines/>
      <w:numPr>
        <w:ilvl w:val="1"/>
        <w:numId w:val="47"/>
      </w:numPr>
      <w:tabs>
        <w:tab w:val="clear" w:pos="720"/>
        <w:tab w:val="num" w:pos="1560"/>
      </w:tabs>
      <w:spacing w:before="360" w:after="360"/>
      <w:ind w:left="851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056D11"/>
    <w:pPr>
      <w:keepNext/>
      <w:keepLines/>
      <w:numPr>
        <w:ilvl w:val="2"/>
        <w:numId w:val="47"/>
      </w:numPr>
      <w:tabs>
        <w:tab w:val="clear" w:pos="720"/>
        <w:tab w:val="num" w:pos="1701"/>
      </w:tabs>
      <w:spacing w:before="240" w:after="240"/>
      <w:ind w:left="851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2"/>
    <w:rsid w:val="00056D11"/>
    <w:pPr>
      <w:numPr>
        <w:numId w:val="11"/>
      </w:numPr>
    </w:pPr>
  </w:style>
  <w:style w:type="paragraph" w:customStyle="1" w:styleId="phbibliography">
    <w:name w:val="ph_bibliography"/>
    <w:basedOn w:val="phbase"/>
    <w:rsid w:val="00056D11"/>
    <w:pPr>
      <w:numPr>
        <w:numId w:val="2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056D11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056D11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056D11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056D11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056D11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056D11"/>
  </w:style>
  <w:style w:type="paragraph" w:customStyle="1" w:styleId="phconfirmstamptitle">
    <w:name w:val="ph_confirmstamp_title"/>
    <w:basedOn w:val="phconfirmstamp"/>
    <w:next w:val="phconfirmstampstamp"/>
    <w:rsid w:val="00056D11"/>
    <w:rPr>
      <w:b/>
      <w:caps/>
      <w:szCs w:val="24"/>
    </w:rPr>
  </w:style>
  <w:style w:type="paragraph" w:customStyle="1" w:styleId="phcontent">
    <w:name w:val="ph_content"/>
    <w:basedOn w:val="phbase"/>
    <w:next w:val="11"/>
    <w:rsid w:val="00056D11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056D11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056D11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056D11"/>
    <w:pPr>
      <w:spacing w:before="120"/>
    </w:pPr>
  </w:style>
  <w:style w:type="paragraph" w:customStyle="1" w:styleId="phfiguretitle">
    <w:name w:val="ph_figure_title"/>
    <w:basedOn w:val="phfigure"/>
    <w:next w:val="phnormal"/>
    <w:rsid w:val="00056D11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056D11"/>
    <w:pPr>
      <w:widowControl w:val="0"/>
    </w:pPr>
    <w:rPr>
      <w:sz w:val="18"/>
    </w:rPr>
  </w:style>
  <w:style w:type="character" w:customStyle="1" w:styleId="phinline">
    <w:name w:val="ph_inline"/>
    <w:basedOn w:val="a0"/>
    <w:rsid w:val="00056D11"/>
  </w:style>
  <w:style w:type="character" w:customStyle="1" w:styleId="phinline8">
    <w:name w:val="ph_inline_8"/>
    <w:rsid w:val="00056D11"/>
    <w:rPr>
      <w:sz w:val="16"/>
    </w:rPr>
  </w:style>
  <w:style w:type="character" w:customStyle="1" w:styleId="phinlinebolditalic">
    <w:name w:val="ph_inline_bolditalic"/>
    <w:rsid w:val="00056D11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056D11"/>
    <w:rPr>
      <w:rFonts w:ascii="Courier New" w:hAnsi="Courier New"/>
      <w:sz w:val="24"/>
    </w:rPr>
  </w:style>
  <w:style w:type="character" w:customStyle="1" w:styleId="phinlinefirstterm">
    <w:name w:val="ph_inline_firstterm"/>
    <w:rsid w:val="00056D11"/>
    <w:rPr>
      <w:i/>
      <w:sz w:val="24"/>
    </w:rPr>
  </w:style>
  <w:style w:type="character" w:customStyle="1" w:styleId="phinlineguiitem">
    <w:name w:val="ph_inline_guiitem"/>
    <w:rsid w:val="00056D11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056D11"/>
    <w:rPr>
      <w:b/>
      <w:smallCaps/>
      <w:sz w:val="24"/>
    </w:rPr>
  </w:style>
  <w:style w:type="character" w:customStyle="1" w:styleId="phinlinespace">
    <w:name w:val="ph_inline_space"/>
    <w:rsid w:val="00056D11"/>
    <w:rPr>
      <w:spacing w:val="60"/>
    </w:rPr>
  </w:style>
  <w:style w:type="character" w:customStyle="1" w:styleId="phinlinesuperline">
    <w:name w:val="ph_inline_superline"/>
    <w:rsid w:val="00056D11"/>
    <w:rPr>
      <w:vertAlign w:val="superscript"/>
    </w:rPr>
  </w:style>
  <w:style w:type="character" w:customStyle="1" w:styleId="phinlineunderline">
    <w:name w:val="ph_inline_underline"/>
    <w:rsid w:val="00056D11"/>
    <w:rPr>
      <w:u w:val="single"/>
      <w:lang w:val="ru-RU"/>
    </w:rPr>
  </w:style>
  <w:style w:type="character" w:customStyle="1" w:styleId="phinlineunderlineitalic">
    <w:name w:val="ph_inline_underlineitalic"/>
    <w:rsid w:val="00056D11"/>
    <w:rPr>
      <w:i/>
      <w:u w:val="single"/>
      <w:lang w:val="ru-RU"/>
    </w:rPr>
  </w:style>
  <w:style w:type="character" w:customStyle="1" w:styleId="phinlineuppercase">
    <w:name w:val="ph_inline_uppercase"/>
    <w:rsid w:val="00056D11"/>
    <w:rPr>
      <w:caps/>
      <w:lang w:val="ru-RU"/>
    </w:rPr>
  </w:style>
  <w:style w:type="paragraph" w:customStyle="1" w:styleId="phinset">
    <w:name w:val="ph_inset"/>
    <w:basedOn w:val="phnormal"/>
    <w:next w:val="phnormal"/>
    <w:rsid w:val="00056D11"/>
  </w:style>
  <w:style w:type="paragraph" w:customStyle="1" w:styleId="phinsetcaution">
    <w:name w:val="ph_inset_caution"/>
    <w:basedOn w:val="phinset"/>
    <w:rsid w:val="00056D11"/>
    <w:pPr>
      <w:keepLines/>
    </w:pPr>
  </w:style>
  <w:style w:type="paragraph" w:customStyle="1" w:styleId="phinsetnote">
    <w:name w:val="ph_inset_note"/>
    <w:basedOn w:val="phinset"/>
    <w:rsid w:val="00056D11"/>
    <w:pPr>
      <w:keepLines/>
    </w:pPr>
  </w:style>
  <w:style w:type="paragraph" w:customStyle="1" w:styleId="phinsettitle">
    <w:name w:val="ph_inset_title"/>
    <w:basedOn w:val="phinset"/>
    <w:next w:val="phinsetnote"/>
    <w:rsid w:val="00056D11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056D11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tabs>
        <w:tab w:val="num" w:pos="1315"/>
      </w:tabs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tabs>
        <w:tab w:val="num" w:pos="1780"/>
      </w:tabs>
      <w:ind w:left="1780" w:hanging="465"/>
    </w:pPr>
  </w:style>
  <w:style w:type="paragraph" w:customStyle="1" w:styleId="phlistitemizedtitle">
    <w:name w:val="ph_list_itemized_title"/>
    <w:basedOn w:val="phnormal"/>
    <w:next w:val="phlistitemized1"/>
    <w:rsid w:val="00056D11"/>
    <w:pPr>
      <w:keepNext/>
    </w:pPr>
  </w:style>
  <w:style w:type="paragraph" w:customStyle="1" w:styleId="ScrollListNumber2">
    <w:name w:val="Scroll List Number 2"/>
    <w:basedOn w:val="ScrollPanelNormal"/>
    <w:rsid w:val="00C745BE"/>
    <w:pPr>
      <w:tabs>
        <w:tab w:val="num" w:pos="1780"/>
      </w:tabs>
      <w:ind w:left="1780" w:right="-2" w:hanging="465"/>
    </w:pPr>
  </w:style>
  <w:style w:type="paragraph" w:customStyle="1" w:styleId="ScrollListNumber">
    <w:name w:val="Scroll List Number"/>
    <w:basedOn w:val="ScrollPanelNormal"/>
    <w:rsid w:val="00C745BE"/>
    <w:pPr>
      <w:ind w:left="1315" w:right="-2" w:hanging="464"/>
    </w:pPr>
  </w:style>
  <w:style w:type="paragraph" w:customStyle="1" w:styleId="phlistorderedtitle">
    <w:name w:val="ph_list_ordered_title"/>
    <w:basedOn w:val="phnormal"/>
    <w:next w:val="phlistordered1"/>
    <w:rsid w:val="00056D11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056D11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056D11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056D11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056D11"/>
    <w:pPr>
      <w:ind w:left="57"/>
    </w:pPr>
    <w:rPr>
      <w:i/>
    </w:rPr>
  </w:style>
  <w:style w:type="paragraph" w:customStyle="1" w:styleId="phtablecell">
    <w:name w:val="ph_table_cell"/>
    <w:basedOn w:val="phbase"/>
    <w:rsid w:val="00056D11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056D11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056D11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056D11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link w:val="phtitlevoid0"/>
    <w:rsid w:val="00056D11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056D11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056D11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056D11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056D11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056D11"/>
    <w:pPr>
      <w:spacing w:line="240" w:lineRule="auto"/>
    </w:pPr>
    <w:rPr>
      <w:b/>
    </w:rPr>
  </w:style>
  <w:style w:type="paragraph" w:customStyle="1" w:styleId="phtitlepagedocument">
    <w:name w:val="ph_titlepage_document"/>
    <w:basedOn w:val="phtitlepage"/>
    <w:autoRedefine/>
    <w:rsid w:val="00056D11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056D11"/>
  </w:style>
  <w:style w:type="paragraph" w:customStyle="1" w:styleId="phtitlepagesystemfull">
    <w:name w:val="ph_titlepage_system_full"/>
    <w:basedOn w:val="phtitlepage"/>
    <w:next w:val="phtitlepagesystemshort"/>
    <w:rsid w:val="00056D11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056D11"/>
    <w:rPr>
      <w:b/>
      <w:sz w:val="32"/>
    </w:rPr>
  </w:style>
  <w:style w:type="paragraph" w:styleId="HTML">
    <w:name w:val="HTML Address"/>
    <w:basedOn w:val="a"/>
    <w:link w:val="HTML0"/>
    <w:semiHidden/>
    <w:rsid w:val="00056D11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rFonts w:ascii="Arial" w:hAnsi="Arial"/>
      <w:i/>
      <w:iCs/>
      <w:szCs w:val="20"/>
      <w:lang w:val="ru-RU" w:eastAsia="ru-RU"/>
    </w:rPr>
  </w:style>
  <w:style w:type="paragraph" w:styleId="aff8">
    <w:name w:val="Body Text"/>
    <w:basedOn w:val="a"/>
    <w:link w:val="aff9"/>
    <w:rsid w:val="00056D11"/>
  </w:style>
  <w:style w:type="character" w:customStyle="1" w:styleId="aff9">
    <w:name w:val="Основной текст Знак"/>
    <w:basedOn w:val="a0"/>
    <w:link w:val="aff8"/>
    <w:rsid w:val="00A75B8C"/>
    <w:rPr>
      <w:rFonts w:ascii="Arial" w:hAnsi="Arial"/>
      <w:szCs w:val="20"/>
      <w:lang w:val="ru-RU" w:eastAsia="ru-RU"/>
    </w:rPr>
  </w:style>
  <w:style w:type="paragraph" w:customStyle="1" w:styleId="phheader1withoutnum">
    <w:name w:val="ph_header_1_without_num"/>
    <w:basedOn w:val="10"/>
    <w:next w:val="phnormal"/>
    <w:rsid w:val="00056D11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056D11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056D11"/>
    <w:rPr>
      <w:u w:val="single"/>
    </w:rPr>
  </w:style>
  <w:style w:type="paragraph" w:customStyle="1" w:styleId="phstampleft">
    <w:name w:val="ph_stamp_left"/>
    <w:basedOn w:val="phstamp"/>
    <w:rsid w:val="00056D11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num" w:pos="1780"/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0"/>
      </w:numPr>
      <w:tabs>
        <w:tab w:val="clear" w:pos="2127"/>
        <w:tab w:val="num" w:pos="1780"/>
        <w:tab w:val="num" w:pos="2710"/>
      </w:tabs>
      <w:ind w:left="2710" w:hanging="465"/>
    </w:pPr>
    <w:rPr>
      <w:lang w:val="en-US"/>
    </w:rPr>
  </w:style>
  <w:style w:type="character" w:customStyle="1" w:styleId="phbase0">
    <w:name w:val="ph_base Знак"/>
    <w:basedOn w:val="a0"/>
    <w:link w:val="phbase"/>
    <w:rsid w:val="00056D11"/>
    <w:rPr>
      <w:rFonts w:ascii="Arial" w:hAnsi="Arial"/>
      <w:szCs w:val="20"/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rFonts w:ascii="Arial" w:hAnsi="Arial"/>
      <w:color w:val="000000" w:themeColor="text1"/>
      <w:szCs w:val="20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056D11"/>
    <w:pPr>
      <w:jc w:val="center"/>
    </w:pPr>
  </w:style>
  <w:style w:type="character" w:customStyle="1" w:styleId="phpagenumber0">
    <w:name w:val="ph_pagenumber Знак"/>
    <w:basedOn w:val="ab"/>
    <w:link w:val="phpagenumber"/>
    <w:rsid w:val="00056D11"/>
    <w:rPr>
      <w:rFonts w:ascii="Arial" w:hAnsi="Arial"/>
      <w:szCs w:val="20"/>
      <w:lang w:val="ru-RU" w:eastAsia="ru-RU"/>
    </w:rPr>
  </w:style>
  <w:style w:type="paragraph" w:customStyle="1" w:styleId="phtableitemizedlist1">
    <w:name w:val="ph_table_itemizedlist_1"/>
    <w:basedOn w:val="phtablecellleft"/>
    <w:autoRedefine/>
    <w:qFormat/>
    <w:rsid w:val="00056D11"/>
    <w:pPr>
      <w:numPr>
        <w:numId w:val="45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056D11"/>
    <w:pPr>
      <w:ind w:left="632" w:hanging="284"/>
    </w:pPr>
  </w:style>
  <w:style w:type="paragraph" w:customStyle="1" w:styleId="13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basedOn w:val="phtablecellleft"/>
    <w:autoRedefine/>
    <w:qFormat/>
    <w:rsid w:val="00056D11"/>
    <w:pPr>
      <w:numPr>
        <w:numId w:val="46"/>
      </w:numPr>
      <w:spacing w:after="120"/>
    </w:pPr>
  </w:style>
  <w:style w:type="paragraph" w:customStyle="1" w:styleId="affa">
    <w:name w:val="Текст_программы"/>
    <w:rsid w:val="00056D11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056D11"/>
    <w:pPr>
      <w:spacing w:after="0" w:line="240" w:lineRule="auto"/>
      <w:jc w:val="center"/>
    </w:pPr>
    <w:rPr>
      <w:rFonts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056D11"/>
    <w:pPr>
      <w:spacing w:after="20" w:line="240" w:lineRule="auto"/>
      <w:ind w:left="57"/>
      <w:jc w:val="left"/>
    </w:pPr>
    <w:rPr>
      <w:rFonts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056D11"/>
    <w:pPr>
      <w:numPr>
        <w:numId w:val="8"/>
      </w:numPr>
    </w:pPr>
  </w:style>
  <w:style w:type="paragraph" w:customStyle="1" w:styleId="phtableorderlist1">
    <w:name w:val="ph_table_orderlist_1_бок"/>
    <w:basedOn w:val="phtablecellleft"/>
    <w:autoRedefine/>
    <w:qFormat/>
    <w:rsid w:val="00056D11"/>
    <w:pPr>
      <w:numPr>
        <w:numId w:val="9"/>
      </w:numPr>
      <w:ind w:left="284" w:hanging="284"/>
    </w:pPr>
  </w:style>
  <w:style w:type="paragraph" w:customStyle="1" w:styleId="ph1">
    <w:name w:val="ph_Рамка_гориз_цент_мал"/>
    <w:basedOn w:val="ph0"/>
    <w:autoRedefine/>
    <w:qFormat/>
    <w:rsid w:val="00056D11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056D11"/>
    <w:pPr>
      <w:spacing w:after="20" w:line="240" w:lineRule="auto"/>
      <w:jc w:val="center"/>
    </w:pPr>
    <w:rPr>
      <w:i/>
    </w:rPr>
  </w:style>
  <w:style w:type="character" w:customStyle="1" w:styleId="ScrollListBullet0">
    <w:name w:val="Scroll List Bullet Знак"/>
    <w:link w:val="ScrollListBullet"/>
    <w:rsid w:val="00DA7539"/>
    <w:rPr>
      <w:rFonts w:ascii="Arial" w:hAnsi="Arial" w:cs="Arial"/>
      <w:color w:val="000000" w:themeColor="text1"/>
      <w:szCs w:val="20"/>
      <w:lang w:val="ru-RU"/>
    </w:rPr>
  </w:style>
  <w:style w:type="character" w:customStyle="1" w:styleId="phtitlevoid0">
    <w:name w:val="ph_title_void Знак"/>
    <w:link w:val="phtitlevoid"/>
    <w:rsid w:val="00056D11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ffb">
    <w:name w:val="_Табл_Текст"/>
    <w:basedOn w:val="a"/>
    <w:rsid w:val="00056D11"/>
  </w:style>
  <w:style w:type="character" w:styleId="affc">
    <w:name w:val="annotation reference"/>
    <w:basedOn w:val="a0"/>
    <w:uiPriority w:val="99"/>
    <w:semiHidden/>
    <w:unhideWhenUsed/>
    <w:rsid w:val="00056D11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56D11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056D11"/>
    <w:rPr>
      <w:rFonts w:ascii="Arial" w:hAnsi="Arial"/>
      <w:sz w:val="20"/>
      <w:szCs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56D11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56D11"/>
    <w:rPr>
      <w:rFonts w:ascii="Arial" w:hAnsi="Arial"/>
      <w:b/>
      <w:bCs/>
      <w:sz w:val="20"/>
      <w:szCs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</w:rPr>
  </w:style>
  <w:style w:type="paragraph" w:customStyle="1" w:styleId="phtablecellleft">
    <w:name w:val="ph_table_cellleft"/>
    <w:basedOn w:val="phtablecell"/>
    <w:rsid w:val="00056D11"/>
    <w:pPr>
      <w:spacing w:after="160"/>
    </w:pPr>
  </w:style>
  <w:style w:type="table" w:customStyle="1" w:styleId="14">
    <w:name w:val="Сетка таблицы светлая1"/>
    <w:basedOn w:val="a1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510">
    <w:name w:val="Таблица простая 51"/>
    <w:basedOn w:val="a1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</w:pPr>
  </w:style>
  <w:style w:type="table" w:customStyle="1" w:styleId="310">
    <w:name w:val="Таблица простая 31"/>
    <w:basedOn w:val="a1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056D11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056D11"/>
    <w:rPr>
      <w:rFonts w:ascii="Arial" w:hAnsi="Arial"/>
      <w:szCs w:val="20"/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listitemized1">
    <w:name w:val="ph_list_itemized_1"/>
    <w:basedOn w:val="phnormal"/>
    <w:link w:val="phlistitemized10"/>
    <w:rsid w:val="00056D11"/>
    <w:pPr>
      <w:numPr>
        <w:numId w:val="15"/>
      </w:numPr>
      <w:ind w:right="-2"/>
    </w:pPr>
    <w:rPr>
      <w:rFonts w:cs="Arial"/>
      <w:lang w:eastAsia="en-US"/>
    </w:rPr>
  </w:style>
  <w:style w:type="paragraph" w:customStyle="1" w:styleId="phlistitemized2">
    <w:name w:val="ph_list_itemized_2"/>
    <w:basedOn w:val="phnormal"/>
    <w:link w:val="phlistitemized20"/>
    <w:rsid w:val="00056D11"/>
    <w:pPr>
      <w:numPr>
        <w:ilvl w:val="1"/>
        <w:numId w:val="15"/>
      </w:numPr>
    </w:pPr>
  </w:style>
  <w:style w:type="paragraph" w:customStyle="1" w:styleId="phlistordered1">
    <w:name w:val="ph_list_ordered_1"/>
    <w:basedOn w:val="phnormal"/>
    <w:rsid w:val="00056D11"/>
    <w:pPr>
      <w:numPr>
        <w:ilvl w:val="1"/>
        <w:numId w:val="6"/>
      </w:numPr>
      <w:ind w:right="-2"/>
    </w:pPr>
  </w:style>
  <w:style w:type="paragraph" w:customStyle="1" w:styleId="phlistordereda">
    <w:name w:val="ph_list_ordered_aбв"/>
    <w:basedOn w:val="phnormal"/>
    <w:rsid w:val="00056D11"/>
    <w:pPr>
      <w:numPr>
        <w:numId w:val="6"/>
      </w:numPr>
      <w:ind w:right="-2"/>
    </w:pPr>
  </w:style>
  <w:style w:type="paragraph" w:customStyle="1" w:styleId="phlistitemized3">
    <w:name w:val="ph_list_itemized_3"/>
    <w:basedOn w:val="phlistitemized2"/>
    <w:link w:val="phlistitemized30"/>
    <w:autoRedefine/>
    <w:qFormat/>
    <w:rsid w:val="00056D11"/>
    <w:pPr>
      <w:numPr>
        <w:ilvl w:val="2"/>
      </w:numPr>
      <w:tabs>
        <w:tab w:val="left" w:pos="2127"/>
      </w:tabs>
    </w:pPr>
  </w:style>
  <w:style w:type="paragraph" w:customStyle="1" w:styleId="phlistitemized4">
    <w:name w:val="ph_list_itemized_4"/>
    <w:basedOn w:val="phlistitemized3"/>
    <w:autoRedefine/>
    <w:qFormat/>
    <w:rsid w:val="00056D11"/>
    <w:pPr>
      <w:numPr>
        <w:ilvl w:val="3"/>
      </w:numPr>
      <w:tabs>
        <w:tab w:val="clear" w:pos="2127"/>
      </w:tabs>
      <w:ind w:right="0"/>
    </w:pPr>
    <w:rPr>
      <w:lang w:val="en-US"/>
    </w:rPr>
  </w:style>
  <w:style w:type="character" w:customStyle="1" w:styleId="phlistitemized20">
    <w:name w:val="ph_list_itemized_2 Знак"/>
    <w:basedOn w:val="phnormal0"/>
    <w:link w:val="phlistitemized2"/>
    <w:rsid w:val="00056D11"/>
    <w:rPr>
      <w:rFonts w:ascii="Arial" w:hAnsi="Arial"/>
      <w:szCs w:val="20"/>
      <w:lang w:val="ru-RU" w:eastAsia="ru-RU"/>
    </w:rPr>
  </w:style>
  <w:style w:type="character" w:customStyle="1" w:styleId="phlistitemized30">
    <w:name w:val="ph_list_itemized_3 Знак"/>
    <w:basedOn w:val="phlistitemized20"/>
    <w:link w:val="phlistitemized3"/>
    <w:rsid w:val="00056D11"/>
    <w:rPr>
      <w:rFonts w:ascii="Arial" w:hAnsi="Arial"/>
      <w:szCs w:val="20"/>
      <w:lang w:val="ru-RU" w:eastAsia="ru-RU"/>
    </w:rPr>
  </w:style>
  <w:style w:type="paragraph" w:customStyle="1" w:styleId="1">
    <w:name w:val="Список_1)"/>
    <w:basedOn w:val="a"/>
    <w:rsid w:val="00056D11"/>
    <w:pPr>
      <w:numPr>
        <w:numId w:val="14"/>
      </w:numPr>
    </w:pPr>
  </w:style>
  <w:style w:type="character" w:customStyle="1" w:styleId="phlistitemized10">
    <w:name w:val="ph_list_itemized_1 Знак"/>
    <w:link w:val="phlistitemized1"/>
    <w:rsid w:val="00056D11"/>
    <w:rPr>
      <w:rFonts w:ascii="Arial" w:hAnsi="Arial" w:cs="Arial"/>
      <w:szCs w:val="20"/>
      <w:lang w:val="ru-RU"/>
    </w:rPr>
  </w:style>
  <w:style w:type="character" w:customStyle="1" w:styleId="phnormal1">
    <w:name w:val="ph_normal Знак Знак"/>
    <w:rsid w:val="00056D1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autoRedefine/>
    <w:qFormat/>
    <w:rsid w:val="00056D11"/>
    <w:pPr>
      <w:spacing w:before="20" w:after="120" w:line="360" w:lineRule="auto"/>
      <w:jc w:val="both"/>
    </w:pPr>
    <w:rPr>
      <w:rFonts w:ascii="Arial" w:hAnsi="Arial"/>
      <w:szCs w:val="20"/>
      <w:lang w:val="ru-RU" w:eastAsia="ru-RU"/>
    </w:rPr>
  </w:style>
  <w:style w:type="paragraph" w:styleId="10">
    <w:name w:val="heading 1"/>
    <w:aliases w:val="Scroll Heading 1"/>
    <w:basedOn w:val="phbase"/>
    <w:next w:val="phnormal"/>
    <w:qFormat/>
    <w:rsid w:val="00056D11"/>
    <w:pPr>
      <w:keepNext/>
      <w:keepLines/>
      <w:pageBreakBefore/>
      <w:numPr>
        <w:numId w:val="37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qFormat/>
    <w:rsid w:val="00056D11"/>
    <w:pPr>
      <w:keepNext/>
      <w:keepLines/>
      <w:numPr>
        <w:ilvl w:val="1"/>
        <w:numId w:val="37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056D11"/>
    <w:pPr>
      <w:keepNext/>
      <w:keepLines/>
      <w:numPr>
        <w:ilvl w:val="2"/>
        <w:numId w:val="37"/>
      </w:numPr>
      <w:spacing w:before="240" w:after="240"/>
      <w:ind w:right="-1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0"/>
    <w:qFormat/>
    <w:rsid w:val="00056D11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056D11"/>
    <w:pPr>
      <w:keepNext/>
      <w:numPr>
        <w:ilvl w:val="4"/>
        <w:numId w:val="37"/>
      </w:numPr>
      <w:spacing w:before="24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056D11"/>
    <w:pPr>
      <w:keepNext/>
      <w:keepLines/>
      <w:numPr>
        <w:ilvl w:val="5"/>
        <w:numId w:val="37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10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10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10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056D11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056D1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056D11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rFonts w:ascii="Arial" w:hAnsi="Arial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056D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6D11"/>
    <w:rPr>
      <w:rFonts w:ascii="Arial" w:hAnsi="Arial"/>
      <w:szCs w:val="20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056D11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056D11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  <w:szCs w:val="24"/>
    </w:rPr>
  </w:style>
  <w:style w:type="paragraph" w:styleId="20">
    <w:name w:val="toc 2"/>
    <w:basedOn w:val="a"/>
    <w:next w:val="a"/>
    <w:autoRedefine/>
    <w:uiPriority w:val="39"/>
    <w:rsid w:val="00056D11"/>
    <w:pPr>
      <w:tabs>
        <w:tab w:val="left" w:pos="993"/>
        <w:tab w:val="right" w:leader="dot" w:pos="9923"/>
      </w:tabs>
      <w:ind w:left="993" w:right="566" w:hanging="567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056D11"/>
    <w:pPr>
      <w:tabs>
        <w:tab w:val="left" w:pos="1843"/>
        <w:tab w:val="right" w:leader="dot" w:pos="9923"/>
      </w:tabs>
      <w:ind w:left="1843" w:right="566" w:hanging="85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39"/>
    <w:rsid w:val="00056D11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056D11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056D11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056D11"/>
    <w:pPr>
      <w:ind w:left="1440"/>
    </w:pPr>
  </w:style>
  <w:style w:type="paragraph" w:styleId="81">
    <w:name w:val="toc 8"/>
    <w:basedOn w:val="a"/>
    <w:next w:val="a"/>
    <w:autoRedefine/>
    <w:rsid w:val="00056D11"/>
    <w:pPr>
      <w:ind w:left="1680"/>
    </w:pPr>
  </w:style>
  <w:style w:type="paragraph" w:styleId="91">
    <w:name w:val="toc 9"/>
    <w:basedOn w:val="a"/>
    <w:next w:val="a"/>
    <w:autoRedefine/>
    <w:rsid w:val="00056D11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056D1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rFonts w:ascii="Arial" w:hAnsi="Arial"/>
      <w:b/>
      <w:bCs/>
      <w:szCs w:val="20"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056D11"/>
    <w:rPr>
      <w:rFonts w:ascii="Arial" w:hAnsi="Arial"/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056D11"/>
    <w:rPr>
      <w:rFonts w:ascii="Arial" w:hAnsi="Arial"/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eastAsiaTheme="majorEastAsia" w:cstheme="majorBidi"/>
      <w:color w:val="7F7F7F" w:themeColor="text1" w:themeTint="8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12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2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2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rFonts w:ascii="Arial" w:hAnsi="Arial"/>
      <w:b/>
      <w:bCs/>
      <w:color w:val="4F81BD" w:themeColor="accent1"/>
      <w:sz w:val="18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rFonts w:ascii="Arial" w:hAnsi="Arial"/>
      <w:b/>
      <w:bCs/>
      <w:color w:val="000000" w:themeColor="text1"/>
      <w:sz w:val="18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uiPriority w:val="99"/>
    <w:semiHidden/>
    <w:unhideWhenUsed/>
    <w:rsid w:val="00056D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6D11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Название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szCs w:val="20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rFonts w:ascii="Arial" w:hAnsi="Arial"/>
      <w:b/>
      <w:bCs/>
      <w:szCs w:val="20"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rFonts w:ascii="Arial" w:hAnsi="Arial"/>
      <w:b/>
      <w:bCs/>
      <w:szCs w:val="20"/>
      <w:lang w:val="ru-RU" w:eastAsia="ru-RU"/>
    </w:rPr>
  </w:style>
  <w:style w:type="paragraph" w:customStyle="1" w:styleId="phbase">
    <w:name w:val="ph_base"/>
    <w:link w:val="phbase0"/>
    <w:rsid w:val="00056D11"/>
    <w:pPr>
      <w:spacing w:line="360" w:lineRule="auto"/>
      <w:jc w:val="both"/>
    </w:pPr>
    <w:rPr>
      <w:rFonts w:ascii="Arial" w:hAnsi="Arial"/>
      <w:szCs w:val="20"/>
      <w:lang w:val="ru-RU" w:eastAsia="ru-RU"/>
    </w:rPr>
  </w:style>
  <w:style w:type="paragraph" w:customStyle="1" w:styleId="phadditiontitle1">
    <w:name w:val="ph_addition_title_1"/>
    <w:basedOn w:val="phbase"/>
    <w:next w:val="phnormal"/>
    <w:rsid w:val="00056D11"/>
    <w:pPr>
      <w:keepNext/>
      <w:keepLines/>
      <w:pageBreakBefore/>
      <w:numPr>
        <w:numId w:val="47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056D11"/>
    <w:pPr>
      <w:keepNext/>
      <w:keepLines/>
      <w:numPr>
        <w:ilvl w:val="1"/>
        <w:numId w:val="47"/>
      </w:numPr>
      <w:tabs>
        <w:tab w:val="clear" w:pos="720"/>
        <w:tab w:val="num" w:pos="1560"/>
      </w:tabs>
      <w:spacing w:before="360" w:after="360"/>
      <w:ind w:left="851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056D11"/>
    <w:pPr>
      <w:keepNext/>
      <w:keepLines/>
      <w:numPr>
        <w:ilvl w:val="2"/>
        <w:numId w:val="47"/>
      </w:numPr>
      <w:tabs>
        <w:tab w:val="clear" w:pos="720"/>
        <w:tab w:val="num" w:pos="1701"/>
      </w:tabs>
      <w:spacing w:before="240" w:after="240"/>
      <w:ind w:left="851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2"/>
    <w:rsid w:val="00056D11"/>
    <w:pPr>
      <w:numPr>
        <w:numId w:val="11"/>
      </w:numPr>
    </w:pPr>
  </w:style>
  <w:style w:type="paragraph" w:customStyle="1" w:styleId="phbibliography">
    <w:name w:val="ph_bibliography"/>
    <w:basedOn w:val="phbase"/>
    <w:rsid w:val="00056D11"/>
    <w:pPr>
      <w:numPr>
        <w:numId w:val="2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056D11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056D11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056D11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056D11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056D11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056D11"/>
  </w:style>
  <w:style w:type="paragraph" w:customStyle="1" w:styleId="phconfirmstamptitle">
    <w:name w:val="ph_confirmstamp_title"/>
    <w:basedOn w:val="phconfirmstamp"/>
    <w:next w:val="phconfirmstampstamp"/>
    <w:rsid w:val="00056D11"/>
    <w:rPr>
      <w:b/>
      <w:caps/>
      <w:szCs w:val="24"/>
    </w:rPr>
  </w:style>
  <w:style w:type="paragraph" w:customStyle="1" w:styleId="phcontent">
    <w:name w:val="ph_content"/>
    <w:basedOn w:val="phbase"/>
    <w:next w:val="11"/>
    <w:rsid w:val="00056D11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056D11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056D11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056D11"/>
    <w:pPr>
      <w:spacing w:before="120"/>
    </w:pPr>
  </w:style>
  <w:style w:type="paragraph" w:customStyle="1" w:styleId="phfiguretitle">
    <w:name w:val="ph_figure_title"/>
    <w:basedOn w:val="phfigure"/>
    <w:next w:val="phnormal"/>
    <w:rsid w:val="00056D11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056D11"/>
    <w:pPr>
      <w:widowControl w:val="0"/>
    </w:pPr>
    <w:rPr>
      <w:sz w:val="18"/>
    </w:rPr>
  </w:style>
  <w:style w:type="character" w:customStyle="1" w:styleId="phinline">
    <w:name w:val="ph_inline"/>
    <w:basedOn w:val="a0"/>
    <w:rsid w:val="00056D11"/>
  </w:style>
  <w:style w:type="character" w:customStyle="1" w:styleId="phinline8">
    <w:name w:val="ph_inline_8"/>
    <w:rsid w:val="00056D11"/>
    <w:rPr>
      <w:sz w:val="16"/>
    </w:rPr>
  </w:style>
  <w:style w:type="character" w:customStyle="1" w:styleId="phinlinebolditalic">
    <w:name w:val="ph_inline_bolditalic"/>
    <w:rsid w:val="00056D11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056D11"/>
    <w:rPr>
      <w:rFonts w:ascii="Courier New" w:hAnsi="Courier New"/>
      <w:sz w:val="24"/>
    </w:rPr>
  </w:style>
  <w:style w:type="character" w:customStyle="1" w:styleId="phinlinefirstterm">
    <w:name w:val="ph_inline_firstterm"/>
    <w:rsid w:val="00056D11"/>
    <w:rPr>
      <w:i/>
      <w:sz w:val="24"/>
    </w:rPr>
  </w:style>
  <w:style w:type="character" w:customStyle="1" w:styleId="phinlineguiitem">
    <w:name w:val="ph_inline_guiitem"/>
    <w:rsid w:val="00056D11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056D11"/>
    <w:rPr>
      <w:b/>
      <w:smallCaps/>
      <w:sz w:val="24"/>
    </w:rPr>
  </w:style>
  <w:style w:type="character" w:customStyle="1" w:styleId="phinlinespace">
    <w:name w:val="ph_inline_space"/>
    <w:rsid w:val="00056D11"/>
    <w:rPr>
      <w:spacing w:val="60"/>
    </w:rPr>
  </w:style>
  <w:style w:type="character" w:customStyle="1" w:styleId="phinlinesuperline">
    <w:name w:val="ph_inline_superline"/>
    <w:rsid w:val="00056D11"/>
    <w:rPr>
      <w:vertAlign w:val="superscript"/>
    </w:rPr>
  </w:style>
  <w:style w:type="character" w:customStyle="1" w:styleId="phinlineunderline">
    <w:name w:val="ph_inline_underline"/>
    <w:rsid w:val="00056D11"/>
    <w:rPr>
      <w:u w:val="single"/>
      <w:lang w:val="ru-RU"/>
    </w:rPr>
  </w:style>
  <w:style w:type="character" w:customStyle="1" w:styleId="phinlineunderlineitalic">
    <w:name w:val="ph_inline_underlineitalic"/>
    <w:rsid w:val="00056D11"/>
    <w:rPr>
      <w:i/>
      <w:u w:val="single"/>
      <w:lang w:val="ru-RU"/>
    </w:rPr>
  </w:style>
  <w:style w:type="character" w:customStyle="1" w:styleId="phinlineuppercase">
    <w:name w:val="ph_inline_uppercase"/>
    <w:rsid w:val="00056D11"/>
    <w:rPr>
      <w:caps/>
      <w:lang w:val="ru-RU"/>
    </w:rPr>
  </w:style>
  <w:style w:type="paragraph" w:customStyle="1" w:styleId="phinset">
    <w:name w:val="ph_inset"/>
    <w:basedOn w:val="phnormal"/>
    <w:next w:val="phnormal"/>
    <w:rsid w:val="00056D11"/>
  </w:style>
  <w:style w:type="paragraph" w:customStyle="1" w:styleId="phinsetcaution">
    <w:name w:val="ph_inset_caution"/>
    <w:basedOn w:val="phinset"/>
    <w:rsid w:val="00056D11"/>
    <w:pPr>
      <w:keepLines/>
    </w:pPr>
  </w:style>
  <w:style w:type="paragraph" w:customStyle="1" w:styleId="phinsetnote">
    <w:name w:val="ph_inset_note"/>
    <w:basedOn w:val="phinset"/>
    <w:rsid w:val="00056D11"/>
    <w:pPr>
      <w:keepLines/>
    </w:pPr>
  </w:style>
  <w:style w:type="paragraph" w:customStyle="1" w:styleId="phinsettitle">
    <w:name w:val="ph_inset_title"/>
    <w:basedOn w:val="phinset"/>
    <w:next w:val="phinsetnote"/>
    <w:rsid w:val="00056D11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056D11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tabs>
        <w:tab w:val="num" w:pos="1315"/>
      </w:tabs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tabs>
        <w:tab w:val="num" w:pos="1780"/>
      </w:tabs>
      <w:ind w:left="1780" w:hanging="465"/>
    </w:pPr>
  </w:style>
  <w:style w:type="paragraph" w:customStyle="1" w:styleId="phlistitemizedtitle">
    <w:name w:val="ph_list_itemized_title"/>
    <w:basedOn w:val="phnormal"/>
    <w:next w:val="phlistitemized1"/>
    <w:rsid w:val="00056D11"/>
    <w:pPr>
      <w:keepNext/>
    </w:pPr>
  </w:style>
  <w:style w:type="paragraph" w:customStyle="1" w:styleId="ScrollListNumber2">
    <w:name w:val="Scroll List Number 2"/>
    <w:basedOn w:val="ScrollPanelNormal"/>
    <w:rsid w:val="00C745BE"/>
    <w:pPr>
      <w:tabs>
        <w:tab w:val="num" w:pos="1780"/>
      </w:tabs>
      <w:ind w:left="1780" w:right="-2" w:hanging="465"/>
    </w:pPr>
  </w:style>
  <w:style w:type="paragraph" w:customStyle="1" w:styleId="ScrollListNumber">
    <w:name w:val="Scroll List Number"/>
    <w:basedOn w:val="ScrollPanelNormal"/>
    <w:rsid w:val="00C745BE"/>
    <w:pPr>
      <w:ind w:left="1315" w:right="-2" w:hanging="464"/>
    </w:pPr>
  </w:style>
  <w:style w:type="paragraph" w:customStyle="1" w:styleId="phlistorderedtitle">
    <w:name w:val="ph_list_ordered_title"/>
    <w:basedOn w:val="phnormal"/>
    <w:next w:val="phlistordered1"/>
    <w:rsid w:val="00056D11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056D11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056D11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056D11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056D11"/>
    <w:pPr>
      <w:ind w:left="57"/>
    </w:pPr>
    <w:rPr>
      <w:i/>
    </w:rPr>
  </w:style>
  <w:style w:type="paragraph" w:customStyle="1" w:styleId="phtablecell">
    <w:name w:val="ph_table_cell"/>
    <w:basedOn w:val="phbase"/>
    <w:rsid w:val="00056D11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056D11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056D11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056D11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link w:val="phtitlevoid0"/>
    <w:rsid w:val="00056D11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056D11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056D11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056D11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056D11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056D11"/>
    <w:pPr>
      <w:spacing w:line="240" w:lineRule="auto"/>
    </w:pPr>
    <w:rPr>
      <w:b/>
    </w:rPr>
  </w:style>
  <w:style w:type="paragraph" w:customStyle="1" w:styleId="phtitlepagedocument">
    <w:name w:val="ph_titlepage_document"/>
    <w:basedOn w:val="phtitlepage"/>
    <w:autoRedefine/>
    <w:rsid w:val="00056D11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056D11"/>
  </w:style>
  <w:style w:type="paragraph" w:customStyle="1" w:styleId="phtitlepagesystemfull">
    <w:name w:val="ph_titlepage_system_full"/>
    <w:basedOn w:val="phtitlepage"/>
    <w:next w:val="phtitlepagesystemshort"/>
    <w:rsid w:val="00056D11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056D11"/>
    <w:rPr>
      <w:b/>
      <w:sz w:val="32"/>
    </w:rPr>
  </w:style>
  <w:style w:type="paragraph" w:styleId="HTML">
    <w:name w:val="HTML Address"/>
    <w:basedOn w:val="a"/>
    <w:link w:val="HTML0"/>
    <w:semiHidden/>
    <w:rsid w:val="00056D11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rFonts w:ascii="Arial" w:hAnsi="Arial"/>
      <w:i/>
      <w:iCs/>
      <w:szCs w:val="20"/>
      <w:lang w:val="ru-RU" w:eastAsia="ru-RU"/>
    </w:rPr>
  </w:style>
  <w:style w:type="paragraph" w:styleId="aff8">
    <w:name w:val="Body Text"/>
    <w:basedOn w:val="a"/>
    <w:link w:val="aff9"/>
    <w:rsid w:val="00056D11"/>
  </w:style>
  <w:style w:type="character" w:customStyle="1" w:styleId="aff9">
    <w:name w:val="Основной текст Знак"/>
    <w:basedOn w:val="a0"/>
    <w:link w:val="aff8"/>
    <w:rsid w:val="00A75B8C"/>
    <w:rPr>
      <w:rFonts w:ascii="Arial" w:hAnsi="Arial"/>
      <w:szCs w:val="20"/>
      <w:lang w:val="ru-RU" w:eastAsia="ru-RU"/>
    </w:rPr>
  </w:style>
  <w:style w:type="paragraph" w:customStyle="1" w:styleId="phheader1withoutnum">
    <w:name w:val="ph_header_1_without_num"/>
    <w:basedOn w:val="10"/>
    <w:next w:val="phnormal"/>
    <w:rsid w:val="00056D11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056D11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056D11"/>
    <w:rPr>
      <w:u w:val="single"/>
    </w:rPr>
  </w:style>
  <w:style w:type="paragraph" w:customStyle="1" w:styleId="phstampleft">
    <w:name w:val="ph_stamp_left"/>
    <w:basedOn w:val="phstamp"/>
    <w:rsid w:val="00056D11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num" w:pos="1780"/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0"/>
      </w:numPr>
      <w:tabs>
        <w:tab w:val="clear" w:pos="2127"/>
        <w:tab w:val="num" w:pos="1780"/>
        <w:tab w:val="num" w:pos="2710"/>
      </w:tabs>
      <w:ind w:left="2710" w:hanging="465"/>
    </w:pPr>
    <w:rPr>
      <w:lang w:val="en-US"/>
    </w:rPr>
  </w:style>
  <w:style w:type="character" w:customStyle="1" w:styleId="phbase0">
    <w:name w:val="ph_base Знак"/>
    <w:basedOn w:val="a0"/>
    <w:link w:val="phbase"/>
    <w:rsid w:val="00056D11"/>
    <w:rPr>
      <w:rFonts w:ascii="Arial" w:hAnsi="Arial"/>
      <w:szCs w:val="20"/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rFonts w:ascii="Arial" w:hAnsi="Arial"/>
      <w:color w:val="000000" w:themeColor="text1"/>
      <w:szCs w:val="20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056D11"/>
    <w:pPr>
      <w:jc w:val="center"/>
    </w:pPr>
  </w:style>
  <w:style w:type="character" w:customStyle="1" w:styleId="phpagenumber0">
    <w:name w:val="ph_pagenumber Знак"/>
    <w:basedOn w:val="ab"/>
    <w:link w:val="phpagenumber"/>
    <w:rsid w:val="00056D11"/>
    <w:rPr>
      <w:rFonts w:ascii="Arial" w:hAnsi="Arial"/>
      <w:szCs w:val="20"/>
      <w:lang w:val="ru-RU" w:eastAsia="ru-RU"/>
    </w:rPr>
  </w:style>
  <w:style w:type="paragraph" w:customStyle="1" w:styleId="phtableitemizedlist1">
    <w:name w:val="ph_table_itemizedlist_1"/>
    <w:basedOn w:val="phtablecellleft"/>
    <w:autoRedefine/>
    <w:qFormat/>
    <w:rsid w:val="00056D11"/>
    <w:pPr>
      <w:numPr>
        <w:numId w:val="45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056D11"/>
    <w:pPr>
      <w:ind w:left="632" w:hanging="284"/>
    </w:pPr>
  </w:style>
  <w:style w:type="paragraph" w:customStyle="1" w:styleId="13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basedOn w:val="phtablecellleft"/>
    <w:autoRedefine/>
    <w:qFormat/>
    <w:rsid w:val="00056D11"/>
    <w:pPr>
      <w:numPr>
        <w:numId w:val="46"/>
      </w:numPr>
      <w:spacing w:after="120"/>
    </w:pPr>
  </w:style>
  <w:style w:type="paragraph" w:customStyle="1" w:styleId="affa">
    <w:name w:val="Текст_программы"/>
    <w:rsid w:val="00056D11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056D11"/>
    <w:pPr>
      <w:spacing w:after="0" w:line="240" w:lineRule="auto"/>
      <w:jc w:val="center"/>
    </w:pPr>
    <w:rPr>
      <w:rFonts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056D11"/>
    <w:pPr>
      <w:spacing w:after="20" w:line="240" w:lineRule="auto"/>
      <w:ind w:left="57"/>
      <w:jc w:val="left"/>
    </w:pPr>
    <w:rPr>
      <w:rFonts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056D11"/>
    <w:pPr>
      <w:numPr>
        <w:numId w:val="8"/>
      </w:numPr>
    </w:pPr>
  </w:style>
  <w:style w:type="paragraph" w:customStyle="1" w:styleId="phtableorderlist1">
    <w:name w:val="ph_table_orderlist_1_бок"/>
    <w:basedOn w:val="phtablecellleft"/>
    <w:autoRedefine/>
    <w:qFormat/>
    <w:rsid w:val="00056D11"/>
    <w:pPr>
      <w:numPr>
        <w:numId w:val="9"/>
      </w:numPr>
      <w:ind w:left="284" w:hanging="284"/>
    </w:pPr>
  </w:style>
  <w:style w:type="paragraph" w:customStyle="1" w:styleId="ph1">
    <w:name w:val="ph_Рамка_гориз_цент_мал"/>
    <w:basedOn w:val="ph0"/>
    <w:autoRedefine/>
    <w:qFormat/>
    <w:rsid w:val="00056D11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056D11"/>
    <w:pPr>
      <w:spacing w:after="20" w:line="240" w:lineRule="auto"/>
      <w:jc w:val="center"/>
    </w:pPr>
    <w:rPr>
      <w:i/>
    </w:rPr>
  </w:style>
  <w:style w:type="character" w:customStyle="1" w:styleId="ScrollListBullet0">
    <w:name w:val="Scroll List Bullet Знак"/>
    <w:link w:val="ScrollListBullet"/>
    <w:rsid w:val="00DA7539"/>
    <w:rPr>
      <w:rFonts w:ascii="Arial" w:hAnsi="Arial" w:cs="Arial"/>
      <w:color w:val="000000" w:themeColor="text1"/>
      <w:szCs w:val="20"/>
      <w:lang w:val="ru-RU"/>
    </w:rPr>
  </w:style>
  <w:style w:type="character" w:customStyle="1" w:styleId="phtitlevoid0">
    <w:name w:val="ph_title_void Знак"/>
    <w:link w:val="phtitlevoid"/>
    <w:rsid w:val="00056D11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ffb">
    <w:name w:val="_Табл_Текст"/>
    <w:basedOn w:val="a"/>
    <w:rsid w:val="00056D11"/>
  </w:style>
  <w:style w:type="character" w:styleId="affc">
    <w:name w:val="annotation reference"/>
    <w:basedOn w:val="a0"/>
    <w:uiPriority w:val="99"/>
    <w:semiHidden/>
    <w:unhideWhenUsed/>
    <w:rsid w:val="00056D11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56D11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056D11"/>
    <w:rPr>
      <w:rFonts w:ascii="Arial" w:hAnsi="Arial"/>
      <w:sz w:val="20"/>
      <w:szCs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56D11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56D11"/>
    <w:rPr>
      <w:rFonts w:ascii="Arial" w:hAnsi="Arial"/>
      <w:b/>
      <w:bCs/>
      <w:sz w:val="20"/>
      <w:szCs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</w:rPr>
  </w:style>
  <w:style w:type="paragraph" w:customStyle="1" w:styleId="phtablecellleft">
    <w:name w:val="ph_table_cellleft"/>
    <w:basedOn w:val="phtablecell"/>
    <w:rsid w:val="00056D11"/>
    <w:pPr>
      <w:spacing w:after="160"/>
    </w:pPr>
  </w:style>
  <w:style w:type="table" w:customStyle="1" w:styleId="14">
    <w:name w:val="Сетка таблицы светлая1"/>
    <w:basedOn w:val="a1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510">
    <w:name w:val="Таблица простая 51"/>
    <w:basedOn w:val="a1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</w:pPr>
  </w:style>
  <w:style w:type="table" w:customStyle="1" w:styleId="310">
    <w:name w:val="Таблица простая 31"/>
    <w:basedOn w:val="a1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056D11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056D11"/>
    <w:rPr>
      <w:rFonts w:ascii="Arial" w:hAnsi="Arial"/>
      <w:szCs w:val="20"/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listitemized1">
    <w:name w:val="ph_list_itemized_1"/>
    <w:basedOn w:val="phnormal"/>
    <w:link w:val="phlistitemized10"/>
    <w:rsid w:val="00056D11"/>
    <w:pPr>
      <w:numPr>
        <w:numId w:val="15"/>
      </w:numPr>
      <w:ind w:right="-2"/>
    </w:pPr>
    <w:rPr>
      <w:rFonts w:cs="Arial"/>
      <w:lang w:eastAsia="en-US"/>
    </w:rPr>
  </w:style>
  <w:style w:type="paragraph" w:customStyle="1" w:styleId="phlistitemized2">
    <w:name w:val="ph_list_itemized_2"/>
    <w:basedOn w:val="phnormal"/>
    <w:link w:val="phlistitemized20"/>
    <w:rsid w:val="00056D11"/>
    <w:pPr>
      <w:numPr>
        <w:ilvl w:val="1"/>
        <w:numId w:val="15"/>
      </w:numPr>
    </w:pPr>
  </w:style>
  <w:style w:type="paragraph" w:customStyle="1" w:styleId="phlistordered1">
    <w:name w:val="ph_list_ordered_1"/>
    <w:basedOn w:val="phnormal"/>
    <w:rsid w:val="00056D11"/>
    <w:pPr>
      <w:numPr>
        <w:ilvl w:val="1"/>
        <w:numId w:val="6"/>
      </w:numPr>
      <w:ind w:right="-2"/>
    </w:pPr>
  </w:style>
  <w:style w:type="paragraph" w:customStyle="1" w:styleId="phlistordereda">
    <w:name w:val="ph_list_ordered_aбв"/>
    <w:basedOn w:val="phnormal"/>
    <w:rsid w:val="00056D11"/>
    <w:pPr>
      <w:numPr>
        <w:numId w:val="6"/>
      </w:numPr>
      <w:ind w:right="-2"/>
    </w:pPr>
  </w:style>
  <w:style w:type="paragraph" w:customStyle="1" w:styleId="phlistitemized3">
    <w:name w:val="ph_list_itemized_3"/>
    <w:basedOn w:val="phlistitemized2"/>
    <w:link w:val="phlistitemized30"/>
    <w:autoRedefine/>
    <w:qFormat/>
    <w:rsid w:val="00056D11"/>
    <w:pPr>
      <w:numPr>
        <w:ilvl w:val="2"/>
      </w:numPr>
      <w:tabs>
        <w:tab w:val="left" w:pos="2127"/>
      </w:tabs>
    </w:pPr>
  </w:style>
  <w:style w:type="paragraph" w:customStyle="1" w:styleId="phlistitemized4">
    <w:name w:val="ph_list_itemized_4"/>
    <w:basedOn w:val="phlistitemized3"/>
    <w:autoRedefine/>
    <w:qFormat/>
    <w:rsid w:val="00056D11"/>
    <w:pPr>
      <w:numPr>
        <w:ilvl w:val="3"/>
      </w:numPr>
      <w:tabs>
        <w:tab w:val="clear" w:pos="2127"/>
      </w:tabs>
      <w:ind w:right="0"/>
    </w:pPr>
    <w:rPr>
      <w:lang w:val="en-US"/>
    </w:rPr>
  </w:style>
  <w:style w:type="character" w:customStyle="1" w:styleId="phlistitemized20">
    <w:name w:val="ph_list_itemized_2 Знак"/>
    <w:basedOn w:val="phnormal0"/>
    <w:link w:val="phlistitemized2"/>
    <w:rsid w:val="00056D11"/>
    <w:rPr>
      <w:rFonts w:ascii="Arial" w:hAnsi="Arial"/>
      <w:szCs w:val="20"/>
      <w:lang w:val="ru-RU" w:eastAsia="ru-RU"/>
    </w:rPr>
  </w:style>
  <w:style w:type="character" w:customStyle="1" w:styleId="phlistitemized30">
    <w:name w:val="ph_list_itemized_3 Знак"/>
    <w:basedOn w:val="phlistitemized20"/>
    <w:link w:val="phlistitemized3"/>
    <w:rsid w:val="00056D11"/>
    <w:rPr>
      <w:rFonts w:ascii="Arial" w:hAnsi="Arial"/>
      <w:szCs w:val="20"/>
      <w:lang w:val="ru-RU" w:eastAsia="ru-RU"/>
    </w:rPr>
  </w:style>
  <w:style w:type="paragraph" w:customStyle="1" w:styleId="1">
    <w:name w:val="Список_1)"/>
    <w:basedOn w:val="a"/>
    <w:rsid w:val="00056D11"/>
    <w:pPr>
      <w:numPr>
        <w:numId w:val="14"/>
      </w:numPr>
    </w:pPr>
  </w:style>
  <w:style w:type="character" w:customStyle="1" w:styleId="phlistitemized10">
    <w:name w:val="ph_list_itemized_1 Знак"/>
    <w:link w:val="phlistitemized1"/>
    <w:rsid w:val="00056D11"/>
    <w:rPr>
      <w:rFonts w:ascii="Arial" w:hAnsi="Arial" w:cs="Arial"/>
      <w:szCs w:val="20"/>
      <w:lang w:val="ru-RU"/>
    </w:rPr>
  </w:style>
  <w:style w:type="character" w:customStyle="1" w:styleId="phnormal1">
    <w:name w:val="ph_normal Знак Знак"/>
    <w:rsid w:val="00056D1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lapshina\Desktop\&#1064;&#1072;&#1073;&#1083;&#1086;&#1085;&#1099;\&#1043;&#1054;&#1057;&#1058;_2.105_&#1096;&#1072;&#1073;&#1083;&#1086;&#1085;_ARI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342A-8411-4353-9A4C-2C2822E0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ГОСТ_2.105_шаблон_ARIAL</Template>
  <TotalTime>0</TotalTime>
  <Pages>15</Pages>
  <Words>1743</Words>
  <Characters>9939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Будовская </cp:lastModifiedBy>
  <cp:revision>2</cp:revision>
  <cp:lastPrinted>2017-10-13T10:40:00Z</cp:lastPrinted>
  <dcterms:created xsi:type="dcterms:W3CDTF">2021-12-16T07:43:00Z</dcterms:created>
  <dcterms:modified xsi:type="dcterms:W3CDTF">2021-12-16T07:43:00Z</dcterms:modified>
</cp:coreProperties>
</file>